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90"/>
        <w:gridCol w:w="3647"/>
        <w:gridCol w:w="2293"/>
        <w:gridCol w:w="2970"/>
      </w:tblGrid>
      <w:tr w:rsidR="002C6498" w:rsidRPr="0085434B" w14:paraId="703ACF95" w14:textId="77777777" w:rsidTr="00DA6A9F">
        <w:trPr>
          <w:trHeight w:val="440"/>
        </w:trPr>
        <w:tc>
          <w:tcPr>
            <w:tcW w:w="1890" w:type="dxa"/>
            <w:tcBorders>
              <w:top w:val="single" w:sz="4" w:space="0" w:color="auto"/>
              <w:right w:val="nil"/>
            </w:tcBorders>
            <w:shd w:val="clear" w:color="auto" w:fill="EBE2F0"/>
            <w:vAlign w:val="center"/>
          </w:tcPr>
          <w:p w14:paraId="0BDED5CC" w14:textId="77777777" w:rsidR="002C6498" w:rsidRPr="0085434B" w:rsidRDefault="002C6498" w:rsidP="00B96090">
            <w:pPr>
              <w:pStyle w:val="PurpleHeader"/>
            </w:pPr>
            <w:r w:rsidRPr="0085434B">
              <w:t>Patient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BC9C9E" w14:textId="77777777" w:rsidR="002C6498" w:rsidRPr="0085434B" w:rsidRDefault="002C6498" w:rsidP="00A3126C">
            <w:pPr>
              <w:pStyle w:val="BodyText1"/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right w:val="nil"/>
            </w:tcBorders>
            <w:shd w:val="clear" w:color="auto" w:fill="EBE2F0"/>
            <w:vAlign w:val="center"/>
          </w:tcPr>
          <w:p w14:paraId="24D156DE" w14:textId="77777777" w:rsidR="002C6498" w:rsidRPr="0085434B" w:rsidRDefault="002C6498" w:rsidP="004E76A9">
            <w:pPr>
              <w:pStyle w:val="PurpleHeader"/>
            </w:pPr>
            <w:r w:rsidRPr="0085434B">
              <w:t>Date of Birth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</w:tcBorders>
            <w:vAlign w:val="center"/>
          </w:tcPr>
          <w:p w14:paraId="0DFE4F74" w14:textId="77777777" w:rsidR="002C6498" w:rsidRPr="0085434B" w:rsidRDefault="002C6498" w:rsidP="00D131E6">
            <w:pPr>
              <w:pStyle w:val="BodyText1"/>
            </w:pPr>
          </w:p>
        </w:tc>
      </w:tr>
      <w:tr w:rsidR="00B22D19" w:rsidRPr="0085434B" w14:paraId="077C3164" w14:textId="77777777" w:rsidTr="00956E9A">
        <w:trPr>
          <w:trHeight w:val="206"/>
        </w:trPr>
        <w:tc>
          <w:tcPr>
            <w:tcW w:w="1890" w:type="dxa"/>
            <w:tcBorders>
              <w:top w:val="single" w:sz="4" w:space="0" w:color="auto"/>
              <w:right w:val="nil"/>
            </w:tcBorders>
            <w:shd w:val="clear" w:color="auto" w:fill="EBE2F0"/>
            <w:vAlign w:val="center"/>
          </w:tcPr>
          <w:p w14:paraId="45153DA7" w14:textId="42A634B2" w:rsidR="00B22D19" w:rsidRPr="0085434B" w:rsidRDefault="00B22D19" w:rsidP="00B96090">
            <w:pPr>
              <w:pStyle w:val="PurpleHeader"/>
            </w:pPr>
            <w:r>
              <w:t>system serial #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2B7375D5" w14:textId="77777777" w:rsidR="00B22D19" w:rsidRPr="0085434B" w:rsidRDefault="00B22D19" w:rsidP="00D131E6">
            <w:pPr>
              <w:pStyle w:val="BodyText1"/>
            </w:pPr>
          </w:p>
        </w:tc>
      </w:tr>
      <w:tr w:rsidR="002C6498" w:rsidRPr="0085434B" w14:paraId="69049969" w14:textId="77777777" w:rsidTr="00DA6A9F">
        <w:trPr>
          <w:trHeight w:val="350"/>
        </w:trPr>
        <w:tc>
          <w:tcPr>
            <w:tcW w:w="1890" w:type="dxa"/>
            <w:tcBorders>
              <w:right w:val="nil"/>
            </w:tcBorders>
            <w:shd w:val="clear" w:color="auto" w:fill="EBE2F0"/>
            <w:vAlign w:val="center"/>
          </w:tcPr>
          <w:p w14:paraId="1B3A7B0C" w14:textId="77777777" w:rsidR="002C6498" w:rsidRPr="0085434B" w:rsidRDefault="002C6498" w:rsidP="004E76A9">
            <w:pPr>
              <w:pStyle w:val="PurpleHeader"/>
            </w:pPr>
            <w:r w:rsidRPr="0085434B">
              <w:t>Notes</w:t>
            </w:r>
          </w:p>
        </w:tc>
        <w:tc>
          <w:tcPr>
            <w:tcW w:w="8910" w:type="dxa"/>
            <w:gridSpan w:val="3"/>
            <w:tcBorders>
              <w:left w:val="nil"/>
            </w:tcBorders>
            <w:vAlign w:val="center"/>
          </w:tcPr>
          <w:p w14:paraId="2D8F2ED6" w14:textId="77777777" w:rsidR="004E76A9" w:rsidRPr="0085434B" w:rsidRDefault="004E76A9" w:rsidP="00B96090">
            <w:pPr>
              <w:pStyle w:val="BodyText1"/>
            </w:pPr>
          </w:p>
        </w:tc>
      </w:tr>
    </w:tbl>
    <w:p w14:paraId="707E50E5" w14:textId="77777777" w:rsidR="007D4548" w:rsidRPr="0085434B" w:rsidRDefault="007D4548">
      <w:pPr>
        <w:rPr>
          <w:sz w:val="18"/>
          <w:szCs w:val="18"/>
        </w:rPr>
      </w:pPr>
    </w:p>
    <w:p w14:paraId="38F255C8" w14:textId="77777777" w:rsidR="00CC7663" w:rsidRPr="0085434B" w:rsidRDefault="00CC7663">
      <w:pPr>
        <w:rPr>
          <w:sz w:val="18"/>
          <w:szCs w:val="18"/>
        </w:rPr>
      </w:pPr>
    </w:p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084"/>
        <w:gridCol w:w="3756"/>
      </w:tblGrid>
      <w:tr w:rsidR="006F66FE" w:rsidRPr="0085434B" w14:paraId="256D9A8E" w14:textId="77777777" w:rsidTr="005C341A">
        <w:trPr>
          <w:trHeight w:val="350"/>
        </w:trPr>
        <w:tc>
          <w:tcPr>
            <w:tcW w:w="3960" w:type="dxa"/>
            <w:shd w:val="clear" w:color="auto" w:fill="EBE2F0"/>
            <w:vAlign w:val="center"/>
          </w:tcPr>
          <w:p w14:paraId="447F2E4A" w14:textId="4862C34C" w:rsidR="006F66FE" w:rsidRDefault="006F66FE" w:rsidP="006F66FE">
            <w:pPr>
              <w:pStyle w:val="PurpleHeader"/>
            </w:pPr>
            <w:r>
              <w:t xml:space="preserve">headrest type </w:t>
            </w:r>
          </w:p>
        </w:tc>
        <w:sdt>
          <w:sdtPr>
            <w:alias w:val="Customizable Cushion Used?"/>
            <w:tag w:val="Customizable Cushion Used?"/>
            <w:id w:val="-1271308712"/>
            <w:placeholder>
              <w:docPart w:val="1C7098B0A55742B28720C96E8C6EE4B1"/>
            </w:placeholder>
            <w:showingPlcHdr/>
            <w:dropDownList>
              <w:listItem w:value="Choose an item."/>
              <w:listItem w:displayText="Customizable Head Cushion" w:value="Customizable Head Cushion"/>
              <w:listItem w:displayText="Head Support" w:value="Head Support"/>
            </w:dropDownList>
          </w:sdtPr>
          <w:sdtContent>
            <w:tc>
              <w:tcPr>
                <w:tcW w:w="3084" w:type="dxa"/>
                <w:shd w:val="clear" w:color="auto" w:fill="auto"/>
                <w:vAlign w:val="center"/>
              </w:tcPr>
              <w:p w14:paraId="5E1FAF56" w14:textId="3477A177" w:rsidR="006F66FE" w:rsidRDefault="006F66FE" w:rsidP="006F66FE">
                <w:pPr>
                  <w:pStyle w:val="BodyText1"/>
                </w:pPr>
                <w:r w:rsidRPr="009C778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shd w:val="clear" w:color="auto" w:fill="auto"/>
            <w:vAlign w:val="center"/>
          </w:tcPr>
          <w:p w14:paraId="00966A03" w14:textId="77777777" w:rsidR="006F66FE" w:rsidRPr="0085434B" w:rsidRDefault="006F66FE" w:rsidP="006F66FE">
            <w:pPr>
              <w:pStyle w:val="BodyText1"/>
              <w:jc w:val="center"/>
            </w:pPr>
          </w:p>
        </w:tc>
      </w:tr>
      <w:tr w:rsidR="006F66FE" w:rsidRPr="0085434B" w14:paraId="2CA1C9C8" w14:textId="77777777" w:rsidTr="005C341A">
        <w:trPr>
          <w:trHeight w:val="350"/>
        </w:trPr>
        <w:tc>
          <w:tcPr>
            <w:tcW w:w="3960" w:type="dxa"/>
            <w:shd w:val="clear" w:color="auto" w:fill="EBE2F0"/>
            <w:vAlign w:val="center"/>
          </w:tcPr>
          <w:p w14:paraId="6FDD523F" w14:textId="658345AA" w:rsidR="006F66FE" w:rsidRDefault="006F66FE" w:rsidP="006F66FE">
            <w:pPr>
              <w:pStyle w:val="PurpleHeader"/>
            </w:pPr>
            <w:r>
              <w:t xml:space="preserve">type of customizable head cushion </w:t>
            </w:r>
            <w:r w:rsidRPr="00DA6A9F">
              <w:rPr>
                <w:sz w:val="14"/>
                <w:szCs w:val="14"/>
              </w:rPr>
              <w:t>(if applicable)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8A93639" w14:textId="77777777" w:rsidR="006F66FE" w:rsidRDefault="006F66FE" w:rsidP="006F66FE">
            <w:pPr>
              <w:pStyle w:val="BodyText1"/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2E91DB96" w14:textId="77777777" w:rsidR="006F66FE" w:rsidRPr="0085434B" w:rsidRDefault="006F66FE" w:rsidP="006F66FE">
            <w:pPr>
              <w:pStyle w:val="BodyText1"/>
              <w:jc w:val="center"/>
            </w:pPr>
          </w:p>
        </w:tc>
      </w:tr>
      <w:tr w:rsidR="006F66FE" w:rsidRPr="0085434B" w14:paraId="07C13634" w14:textId="77777777" w:rsidTr="005C341A">
        <w:trPr>
          <w:trHeight w:val="350"/>
        </w:trPr>
        <w:tc>
          <w:tcPr>
            <w:tcW w:w="3960" w:type="dxa"/>
            <w:shd w:val="clear" w:color="auto" w:fill="EBE2F0"/>
            <w:vAlign w:val="center"/>
          </w:tcPr>
          <w:p w14:paraId="65BD152C" w14:textId="7B92BFA7" w:rsidR="006F66FE" w:rsidRDefault="006F66FE" w:rsidP="006F66FE">
            <w:pPr>
              <w:pStyle w:val="PurpleHeader"/>
            </w:pPr>
            <w:r>
              <w:t xml:space="preserve">head support used </w:t>
            </w:r>
          </w:p>
        </w:tc>
        <w:sdt>
          <w:sdtPr>
            <w:alias w:val="Head Support Used"/>
            <w:tag w:val="Head Support Used"/>
            <w:id w:val="2041938450"/>
            <w:placeholder>
              <w:docPart w:val="E9893836D401493F85ED06CD66B00D7B"/>
            </w:placeholder>
            <w:showingPlcHdr/>
            <w:dropDownList>
              <w:listItem w:value="Choose an item."/>
              <w:listItem w:displayText="B" w:value="B"/>
              <w:listItem w:displayText="C" w:value="C"/>
              <w:listItem w:displayText="F" w:value="F"/>
              <w:listItem w:displayText="N/A" w:value="N/A"/>
            </w:dropDownList>
          </w:sdtPr>
          <w:sdtContent>
            <w:tc>
              <w:tcPr>
                <w:tcW w:w="3084" w:type="dxa"/>
                <w:shd w:val="clear" w:color="auto" w:fill="auto"/>
                <w:vAlign w:val="center"/>
              </w:tcPr>
              <w:p w14:paraId="21E23345" w14:textId="1CD65F74" w:rsidR="006F66FE" w:rsidRDefault="006F66FE" w:rsidP="006F66FE">
                <w:pPr>
                  <w:pStyle w:val="BodyText1"/>
                </w:pPr>
                <w:r w:rsidRPr="009C778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shd w:val="clear" w:color="auto" w:fill="auto"/>
            <w:vAlign w:val="center"/>
          </w:tcPr>
          <w:p w14:paraId="7DD5A253" w14:textId="5F02C914" w:rsidR="006F66FE" w:rsidRPr="0085434B" w:rsidRDefault="006F66FE" w:rsidP="006F66FE">
            <w:pPr>
              <w:pStyle w:val="BodyText1"/>
              <w:jc w:val="center"/>
            </w:pPr>
            <w:r>
              <w:rPr>
                <w:noProof/>
              </w:rPr>
              <w:drawing>
                <wp:inline distT="0" distB="0" distL="0" distR="0" wp14:anchorId="08E8EE25" wp14:editId="5CD8C592">
                  <wp:extent cx="1544899" cy="807196"/>
                  <wp:effectExtent l="0" t="0" r="0" b="0"/>
                  <wp:docPr id="16158705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87055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677" cy="81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AEF936" w14:textId="77777777" w:rsidR="006F66FE" w:rsidRDefault="006F66FE"/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084"/>
        <w:gridCol w:w="3756"/>
      </w:tblGrid>
      <w:tr w:rsidR="006F66FE" w:rsidRPr="0085434B" w14:paraId="5A7655B9" w14:textId="77777777" w:rsidTr="00B21552">
        <w:trPr>
          <w:trHeight w:val="350"/>
        </w:trPr>
        <w:tc>
          <w:tcPr>
            <w:tcW w:w="3960" w:type="dxa"/>
            <w:shd w:val="clear" w:color="auto" w:fill="EBE2F0"/>
            <w:vAlign w:val="center"/>
          </w:tcPr>
          <w:p w14:paraId="4BE26AD4" w14:textId="77777777" w:rsidR="006F66FE" w:rsidRDefault="006F66FE" w:rsidP="00B21552">
            <w:pPr>
              <w:pStyle w:val="PurpleHeader"/>
            </w:pPr>
            <w:r>
              <w:t>Thermoplastic type</w:t>
            </w:r>
          </w:p>
        </w:tc>
        <w:sdt>
          <w:sdtPr>
            <w:alias w:val="Thermoplastic Used"/>
            <w:tag w:val="Thermoplastic Used"/>
            <w:id w:val="221486362"/>
            <w:placeholder>
              <w:docPart w:val="D7967AFC190D4CCBAA52BC9B8691ACA4"/>
            </w:placeholder>
            <w:showingPlcHdr/>
            <w:comboBox>
              <w:listItem w:value="Choose an item."/>
              <w:listItem w:displayText="ClearVision™ Open-Face (left photo)" w:value="ClearVision™ Open-Face (left photo)"/>
              <w:listItem w:displayText="IMRT Reinforced™ (right photo)" w:value="IMRT Reinforced™ (right photo)"/>
            </w:comboBox>
          </w:sdtPr>
          <w:sdtContent>
            <w:tc>
              <w:tcPr>
                <w:tcW w:w="3084" w:type="dxa"/>
                <w:shd w:val="clear" w:color="auto" w:fill="auto"/>
                <w:vAlign w:val="center"/>
              </w:tcPr>
              <w:p w14:paraId="4829341C" w14:textId="77777777" w:rsidR="006F66FE" w:rsidRDefault="006F66FE" w:rsidP="00B21552">
                <w:pPr>
                  <w:pStyle w:val="BodyText1"/>
                </w:pPr>
                <w:r w:rsidRPr="009C778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shd w:val="clear" w:color="auto" w:fill="auto"/>
            <w:vAlign w:val="center"/>
          </w:tcPr>
          <w:p w14:paraId="6FC101FE" w14:textId="77777777" w:rsidR="006F66FE" w:rsidRDefault="006F66FE" w:rsidP="00B21552">
            <w:pPr>
              <w:pStyle w:val="BodyText1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F1BC58" wp14:editId="7AD36E02">
                  <wp:extent cx="946205" cy="1027424"/>
                  <wp:effectExtent l="0" t="0" r="6350" b="1905"/>
                  <wp:docPr id="1927768237" name="Picture 1" descr="A white and green plastic face mas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768237" name="Picture 1" descr="A white and green plastic face mask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223" cy="1039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1C302E1A" wp14:editId="7F655A28">
                  <wp:extent cx="850790" cy="980714"/>
                  <wp:effectExtent l="0" t="0" r="6985" b="0"/>
                  <wp:docPr id="66150054" name="Picture 1" descr="A white and green object with black hand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50054" name="Picture 1" descr="A white and green object with black handl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529" cy="995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6FE" w:rsidRPr="0085434B" w14:paraId="4EBDB5BC" w14:textId="77777777" w:rsidTr="00B21552">
        <w:trPr>
          <w:trHeight w:val="350"/>
        </w:trPr>
        <w:tc>
          <w:tcPr>
            <w:tcW w:w="3960" w:type="dxa"/>
            <w:shd w:val="clear" w:color="auto" w:fill="EBE2F0"/>
            <w:vAlign w:val="center"/>
          </w:tcPr>
          <w:p w14:paraId="08C37C24" w14:textId="77777777" w:rsidR="006F66FE" w:rsidRDefault="006F66FE" w:rsidP="00B21552">
            <w:pPr>
              <w:pStyle w:val="PurpleHeader"/>
            </w:pPr>
            <w:r>
              <w:t>Shoulder thermoplastic Used?</w:t>
            </w:r>
          </w:p>
        </w:tc>
        <w:sdt>
          <w:sdtPr>
            <w:alias w:val="Shoulder Thermoplastic Used?"/>
            <w:tag w:val="Shoulder Thermoplastic Used?"/>
            <w:id w:val="630513988"/>
            <w:placeholder>
              <w:docPart w:val="D7967AFC190D4CCBAA52BC9B8691ACA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084" w:type="dxa"/>
                <w:shd w:val="clear" w:color="auto" w:fill="auto"/>
                <w:vAlign w:val="center"/>
              </w:tcPr>
              <w:p w14:paraId="4E7E3410" w14:textId="77777777" w:rsidR="006F66FE" w:rsidRDefault="006F66FE" w:rsidP="00B21552">
                <w:pPr>
                  <w:pStyle w:val="BodyText1"/>
                </w:pPr>
                <w:r w:rsidRPr="009C778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shd w:val="clear" w:color="auto" w:fill="auto"/>
            <w:vAlign w:val="center"/>
          </w:tcPr>
          <w:p w14:paraId="5AA0327C" w14:textId="77777777" w:rsidR="006F66FE" w:rsidRDefault="006F66FE" w:rsidP="00B21552">
            <w:pPr>
              <w:pStyle w:val="BodyText1"/>
              <w:jc w:val="center"/>
              <w:rPr>
                <w:noProof/>
              </w:rPr>
            </w:pPr>
          </w:p>
        </w:tc>
      </w:tr>
    </w:tbl>
    <w:p w14:paraId="7798BF42" w14:textId="77777777" w:rsidR="006F66FE" w:rsidRDefault="006F66FE"/>
    <w:sectPr w:rsidR="006F66FE" w:rsidSect="001E10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30" w:right="720" w:bottom="720" w:left="72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221A" w14:textId="77777777" w:rsidR="00DA6A9F" w:rsidRDefault="00DA6A9F" w:rsidP="00132BCC">
      <w:pPr>
        <w:spacing w:after="0" w:line="240" w:lineRule="auto"/>
      </w:pPr>
      <w:r>
        <w:separator/>
      </w:r>
    </w:p>
  </w:endnote>
  <w:endnote w:type="continuationSeparator" w:id="0">
    <w:p w14:paraId="5D31C271" w14:textId="77777777" w:rsidR="00DA6A9F" w:rsidRDefault="00DA6A9F" w:rsidP="0013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 (Body CS)">
    <w:charset w:val="00"/>
    <w:family w:val="roman"/>
    <w:pitch w:val="default"/>
  </w:font>
  <w:font w:name="Helvetica Neue">
    <w:panose1 w:val="02000403000000020004"/>
    <w:charset w:val="00"/>
    <w:family w:val="auto"/>
    <w:pitch w:val="variable"/>
    <w:sig w:usb0="E50002FF" w:usb1="500079DB" w:usb2="0000001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4451" w14:textId="77777777" w:rsidR="00425516" w:rsidRDefault="00425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EB3E" w14:textId="77777777" w:rsidR="00882B8A" w:rsidRPr="00400FE5" w:rsidRDefault="00882B8A" w:rsidP="00400FE5">
    <w:pPr>
      <w:pStyle w:val="Footer"/>
      <w:spacing w:after="120"/>
      <w:rPr>
        <w:rFonts w:cs="Times New Roman (Body CS)"/>
        <w:sz w:val="14"/>
        <w:szCs w:val="16"/>
      </w:rPr>
    </w:pPr>
    <w:r w:rsidRPr="0025585E">
      <w:rPr>
        <w:noProof/>
        <w:color w:val="4098C3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3CBFCF" wp14:editId="51974B1B">
              <wp:simplePos x="0" y="0"/>
              <wp:positionH relativeFrom="column">
                <wp:posOffset>5290820</wp:posOffset>
              </wp:positionH>
              <wp:positionV relativeFrom="paragraph">
                <wp:posOffset>-1270</wp:posOffset>
              </wp:positionV>
              <wp:extent cx="1876425" cy="465455"/>
              <wp:effectExtent l="0" t="0" r="317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A90A82" w14:textId="77777777" w:rsidR="00882B8A" w:rsidRDefault="00882B8A" w:rsidP="00882B8A">
                          <w:pPr>
                            <w:ind w:right="260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2549CB" wp14:editId="7B8CC44A">
                                <wp:extent cx="1355725" cy="490761"/>
                                <wp:effectExtent l="0" t="0" r="0" b="0"/>
                                <wp:docPr id="913017595" name="Picture 9130175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3017595" name="Picture 91301759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4995" cy="4977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CBF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6.6pt;margin-top:-.1pt;width:147.75pt;height:3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" stroked="f">
              <v:textbox>
                <w:txbxContent>
                  <w:p w14:paraId="70A90A82" w14:textId="77777777" w:rsidR="00882B8A" w:rsidRDefault="00882B8A" w:rsidP="00882B8A">
                    <w:pPr>
                      <w:ind w:right="260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2549CB" wp14:editId="7B8CC44A">
                          <wp:extent cx="1355725" cy="490761"/>
                          <wp:effectExtent l="0" t="0" r="0" b="0"/>
                          <wp:docPr id="913017595" name="Picture 91301759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3017595" name="Picture 91301759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4995" cy="4977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3" w:history="1">
      <w:r w:rsidRPr="0025585E">
        <w:rPr>
          <w:rStyle w:val="Hyperlink"/>
          <w:rFonts w:cs="Times New Roman (Body CS)"/>
          <w:color w:val="4098C3"/>
          <w:sz w:val="14"/>
          <w:szCs w:val="16"/>
        </w:rPr>
        <w:t>info@CQmedical.com</w:t>
      </w:r>
    </w:hyperlink>
    <w:r w:rsidRPr="0025585E">
      <w:rPr>
        <w:rFonts w:cs="Times New Roman (Body CS)"/>
        <w:color w:val="4098C3"/>
        <w:sz w:val="14"/>
        <w:szCs w:val="16"/>
      </w:rPr>
      <w:t xml:space="preserve">  </w:t>
    </w:r>
    <w:r w:rsidRPr="00ED0FE7">
      <w:rPr>
        <w:rFonts w:cs="Times New Roman (Body CS)"/>
        <w:sz w:val="14"/>
        <w:szCs w:val="16"/>
      </w:rPr>
      <w:t xml:space="preserve">|  </w:t>
    </w:r>
    <w:hyperlink r:id="rId4" w:history="1">
      <w:r>
        <w:rPr>
          <w:rStyle w:val="Hyperlink"/>
          <w:rFonts w:cs="Times New Roman (Body CS)"/>
          <w:color w:val="4098C3"/>
          <w:sz w:val="14"/>
          <w:szCs w:val="16"/>
        </w:rPr>
        <w:t>CQ</w:t>
      </w:r>
      <w:r w:rsidRPr="0025585E">
        <w:rPr>
          <w:rStyle w:val="Hyperlink"/>
          <w:rFonts w:cs="Times New Roman (Body CS)"/>
          <w:color w:val="4098C3"/>
          <w:sz w:val="14"/>
          <w:szCs w:val="16"/>
        </w:rPr>
        <w:t>medical.com</w:t>
      </w:r>
    </w:hyperlink>
  </w:p>
  <w:p w14:paraId="6E999724" w14:textId="5F49DBEE" w:rsidR="00132BCC" w:rsidRPr="00E9688E" w:rsidRDefault="00882B8A" w:rsidP="00882B8A">
    <w:pPr>
      <w:rPr>
        <w:b/>
        <w:bCs/>
        <w:sz w:val="12"/>
        <w:szCs w:val="12"/>
      </w:rPr>
    </w:pPr>
    <w:r w:rsidRPr="00BA0AB1">
      <w:rPr>
        <w:rFonts w:cs="Helvetica Neue"/>
        <w:color w:val="26262A"/>
        <w:sz w:val="8"/>
        <w:szCs w:val="8"/>
      </w:rPr>
      <w:t>©202</w:t>
    </w:r>
    <w:r w:rsidR="009F2D65">
      <w:rPr>
        <w:rFonts w:cs="Helvetica Neue"/>
        <w:color w:val="26262A"/>
        <w:sz w:val="8"/>
        <w:szCs w:val="8"/>
      </w:rPr>
      <w:t>4</w:t>
    </w:r>
    <w:r w:rsidRPr="00BA0AB1">
      <w:rPr>
        <w:rFonts w:cs="Helvetica Neue"/>
        <w:color w:val="26262A"/>
        <w:sz w:val="8"/>
        <w:szCs w:val="8"/>
      </w:rPr>
      <w:t xml:space="preserve"> CQ </w:t>
    </w:r>
    <w:r w:rsidR="002C7BAA">
      <w:rPr>
        <w:rFonts w:cs="Helvetica Neue"/>
        <w:color w:val="26262A"/>
        <w:sz w:val="8"/>
        <w:szCs w:val="8"/>
      </w:rPr>
      <w:t>Medical</w:t>
    </w:r>
    <w:r w:rsidRPr="00BA0AB1">
      <w:rPr>
        <w:rFonts w:cs="Helvetica Neue"/>
        <w:color w:val="26262A"/>
        <w:sz w:val="8"/>
        <w:szCs w:val="8"/>
      </w:rPr>
      <w:t xml:space="preserve">. </w:t>
    </w:r>
    <w:r w:rsidR="002C7BAA">
      <w:rPr>
        <w:rFonts w:cs="Helvetica Neue"/>
        <w:color w:val="26262A"/>
        <w:sz w:val="8"/>
        <w:szCs w:val="8"/>
      </w:rPr>
      <w:t xml:space="preserve">All rights reserved. </w:t>
    </w:r>
    <w:r w:rsidR="006F66FE">
      <w:rPr>
        <w:rFonts w:cs="Helvetica Neue"/>
        <w:color w:val="26262A"/>
        <w:sz w:val="8"/>
        <w:szCs w:val="8"/>
      </w:rPr>
      <w:t xml:space="preserve">ClearVision, </w:t>
    </w:r>
    <w:r w:rsidR="002C7BAA">
      <w:rPr>
        <w:rFonts w:cs="Helvetica Neue"/>
        <w:color w:val="26262A"/>
        <w:sz w:val="8"/>
        <w:szCs w:val="8"/>
      </w:rPr>
      <w:t>CQ Medical</w:t>
    </w:r>
    <w:r w:rsidR="006F66FE">
      <w:rPr>
        <w:rFonts w:cs="Helvetica Neue"/>
        <w:color w:val="26262A"/>
        <w:sz w:val="8"/>
        <w:szCs w:val="8"/>
      </w:rPr>
      <w:t>, IMRT Reinforced,</w:t>
    </w:r>
    <w:r w:rsidR="00A4256C">
      <w:rPr>
        <w:rFonts w:cs="Helvetica Neue"/>
        <w:color w:val="26262A"/>
        <w:sz w:val="8"/>
        <w:szCs w:val="8"/>
      </w:rPr>
      <w:t xml:space="preserve"> and </w:t>
    </w:r>
    <w:r w:rsidR="00C55B41">
      <w:rPr>
        <w:rFonts w:cs="Helvetica Neue"/>
        <w:color w:val="26262A"/>
        <w:sz w:val="8"/>
        <w:szCs w:val="8"/>
      </w:rPr>
      <w:t>Solstat</w:t>
    </w:r>
    <w:r w:rsidR="00A4256C">
      <w:rPr>
        <w:rFonts w:cs="Helvetica Neue"/>
        <w:color w:val="26262A"/>
        <w:sz w:val="8"/>
        <w:szCs w:val="8"/>
      </w:rPr>
      <w:t xml:space="preserve"> </w:t>
    </w:r>
    <w:r w:rsidR="002C7BAA">
      <w:rPr>
        <w:rFonts w:cs="Helvetica Neue"/>
        <w:color w:val="26262A"/>
        <w:sz w:val="8"/>
        <w:szCs w:val="8"/>
      </w:rPr>
      <w:t xml:space="preserve">are trademarks of Medtec LLC. </w:t>
    </w:r>
    <w:r w:rsidR="00526AB4">
      <w:rPr>
        <w:rFonts w:cs="Helvetica Neue"/>
        <w:color w:val="26262A"/>
        <w:sz w:val="8"/>
        <w:szCs w:val="8"/>
      </w:rPr>
      <w:t>All other trademarks are property of their respective owners. All products may not be licensed in accordance with Canadian law.</w:t>
    </w:r>
    <w:r w:rsidR="00526AB4" w:rsidRPr="00BA0AB1">
      <w:rPr>
        <w:rFonts w:cs="Helvetica Neue"/>
        <w:color w:val="26262A"/>
        <w:sz w:val="8"/>
        <w:szCs w:val="8"/>
      </w:rPr>
      <w:t xml:space="preserve"> </w:t>
    </w:r>
    <w:r w:rsidR="009F2D65">
      <w:rPr>
        <w:b/>
        <w:bCs/>
        <w:sz w:val="12"/>
        <w:szCs w:val="12"/>
      </w:rPr>
      <w:t>CQ2024S1</w:t>
    </w:r>
    <w:r w:rsidR="00C55B41">
      <w:rPr>
        <w:b/>
        <w:bCs/>
        <w:sz w:val="12"/>
        <w:szCs w:val="12"/>
      </w:rPr>
      <w:t>20</w:t>
    </w:r>
    <w:r>
      <w:rPr>
        <w:b/>
        <w:bCs/>
        <w:sz w:val="12"/>
        <w:szCs w:val="12"/>
      </w:rPr>
      <w:t xml:space="preserve"> </w:t>
    </w:r>
    <w:r w:rsidRPr="007D2B89">
      <w:rPr>
        <w:b/>
        <w:bCs/>
        <w:sz w:val="12"/>
        <w:szCs w:val="12"/>
      </w:rPr>
      <w:t xml:space="preserve">REV </w:t>
    </w:r>
    <w:r w:rsidR="009F2D65">
      <w:rPr>
        <w:b/>
        <w:bCs/>
        <w:sz w:val="12"/>
        <w:szCs w:val="12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57A1" w14:textId="77777777" w:rsidR="00425516" w:rsidRDefault="00425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70E6" w14:textId="77777777" w:rsidR="00DA6A9F" w:rsidRDefault="00DA6A9F" w:rsidP="00132BCC">
      <w:pPr>
        <w:spacing w:after="0" w:line="240" w:lineRule="auto"/>
      </w:pPr>
      <w:r>
        <w:separator/>
      </w:r>
    </w:p>
  </w:footnote>
  <w:footnote w:type="continuationSeparator" w:id="0">
    <w:p w14:paraId="6B6F7EE3" w14:textId="77777777" w:rsidR="00DA6A9F" w:rsidRDefault="00DA6A9F" w:rsidP="0013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B67B" w14:textId="77777777" w:rsidR="00425516" w:rsidRDefault="00425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8CED" w14:textId="46EAFC6C" w:rsidR="009F2D65" w:rsidRDefault="00613F32" w:rsidP="00DA6A9F">
    <w:pPr>
      <w:pStyle w:val="TitleSetupShee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BF48604" wp14:editId="7447F651">
          <wp:simplePos x="0" y="0"/>
          <wp:positionH relativeFrom="column">
            <wp:posOffset>5210175</wp:posOffset>
          </wp:positionH>
          <wp:positionV relativeFrom="paragraph">
            <wp:posOffset>-307340</wp:posOffset>
          </wp:positionV>
          <wp:extent cx="1403985" cy="1256665"/>
          <wp:effectExtent l="0" t="0" r="5715" b="635"/>
          <wp:wrapSquare wrapText="bothSides"/>
          <wp:docPr id="12513779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37797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A9F">
      <w:rPr>
        <w:noProof/>
      </w:rPr>
      <w:t>Solst</w:t>
    </w:r>
    <w:r w:rsidR="00C55B41">
      <w:rPr>
        <w:noProof/>
      </w:rPr>
      <w:t>at</w:t>
    </w:r>
    <w:r w:rsidR="00DA6A9F">
      <w:rPr>
        <w:noProof/>
      </w:rPr>
      <w:t>™ Immobilization System</w:t>
    </w:r>
    <w:r w:rsidRPr="00613F32">
      <w:rPr>
        <w:noProof/>
      </w:rPr>
      <w:t xml:space="preserve"> </w:t>
    </w:r>
  </w:p>
  <w:p w14:paraId="4F925A4E" w14:textId="77777777" w:rsidR="004A29AB" w:rsidRPr="009F2D65" w:rsidRDefault="004E76A9" w:rsidP="009F2D65">
    <w:pPr>
      <w:pStyle w:val="NoSpacing"/>
      <w:spacing w:before="120"/>
      <w:rPr>
        <w:rFonts w:ascii="Century Gothic" w:hAnsi="Century Gothic" w:cs="Courier New"/>
        <w:b/>
        <w:bCs/>
        <w:color w:val="31215B"/>
        <w:sz w:val="36"/>
        <w:szCs w:val="36"/>
        <w:lang w:bidi="he-IL"/>
      </w:rPr>
    </w:pPr>
    <w:r w:rsidRPr="00B96090">
      <w:rPr>
        <w:rFonts w:ascii="Century Gothic" w:hAnsi="Century Gothic"/>
        <w:b/>
        <w:bCs/>
      </w:rPr>
      <w:t>SETUP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E189" w14:textId="77777777" w:rsidR="00425516" w:rsidRDefault="00425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2D00"/>
    <w:multiLevelType w:val="hybridMultilevel"/>
    <w:tmpl w:val="798A3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D86"/>
    <w:multiLevelType w:val="hybridMultilevel"/>
    <w:tmpl w:val="56BCE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185"/>
    <w:multiLevelType w:val="hybridMultilevel"/>
    <w:tmpl w:val="D1043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1857"/>
    <w:multiLevelType w:val="hybridMultilevel"/>
    <w:tmpl w:val="98988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2C79"/>
    <w:multiLevelType w:val="hybridMultilevel"/>
    <w:tmpl w:val="267E0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63B04"/>
    <w:multiLevelType w:val="hybridMultilevel"/>
    <w:tmpl w:val="C83ADEC0"/>
    <w:lvl w:ilvl="0" w:tplc="5B928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A627A"/>
    <w:multiLevelType w:val="hybridMultilevel"/>
    <w:tmpl w:val="D070E378"/>
    <w:lvl w:ilvl="0" w:tplc="8D8A7B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0E4C"/>
    <w:multiLevelType w:val="hybridMultilevel"/>
    <w:tmpl w:val="53F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C77D7"/>
    <w:multiLevelType w:val="hybridMultilevel"/>
    <w:tmpl w:val="C8C00E72"/>
    <w:lvl w:ilvl="0" w:tplc="82EE4CF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69177314"/>
    <w:multiLevelType w:val="hybridMultilevel"/>
    <w:tmpl w:val="28C681EE"/>
    <w:lvl w:ilvl="0" w:tplc="09928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70915">
    <w:abstractNumId w:val="7"/>
  </w:num>
  <w:num w:numId="2" w16cid:durableId="753630113">
    <w:abstractNumId w:val="1"/>
  </w:num>
  <w:num w:numId="3" w16cid:durableId="1307393484">
    <w:abstractNumId w:val="9"/>
  </w:num>
  <w:num w:numId="4" w16cid:durableId="98988904">
    <w:abstractNumId w:val="5"/>
  </w:num>
  <w:num w:numId="5" w16cid:durableId="442188176">
    <w:abstractNumId w:val="6"/>
  </w:num>
  <w:num w:numId="6" w16cid:durableId="502277265">
    <w:abstractNumId w:val="4"/>
  </w:num>
  <w:num w:numId="7" w16cid:durableId="1671789634">
    <w:abstractNumId w:val="3"/>
  </w:num>
  <w:num w:numId="8" w16cid:durableId="610360008">
    <w:abstractNumId w:val="0"/>
  </w:num>
  <w:num w:numId="9" w16cid:durableId="719019132">
    <w:abstractNumId w:val="2"/>
  </w:num>
  <w:num w:numId="10" w16cid:durableId="1241714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9F"/>
    <w:rsid w:val="00001E4A"/>
    <w:rsid w:val="00016014"/>
    <w:rsid w:val="00086CA2"/>
    <w:rsid w:val="000B0D2F"/>
    <w:rsid w:val="000B0E46"/>
    <w:rsid w:val="000C780A"/>
    <w:rsid w:val="000D51D9"/>
    <w:rsid w:val="000D57BB"/>
    <w:rsid w:val="000E24F7"/>
    <w:rsid w:val="001007C6"/>
    <w:rsid w:val="0011070F"/>
    <w:rsid w:val="001132BD"/>
    <w:rsid w:val="001156B8"/>
    <w:rsid w:val="00116E9C"/>
    <w:rsid w:val="00121F7E"/>
    <w:rsid w:val="00132BCC"/>
    <w:rsid w:val="00141ABA"/>
    <w:rsid w:val="0016409E"/>
    <w:rsid w:val="001656FA"/>
    <w:rsid w:val="00176DD9"/>
    <w:rsid w:val="00190D54"/>
    <w:rsid w:val="00190DEA"/>
    <w:rsid w:val="00197C64"/>
    <w:rsid w:val="001B18CD"/>
    <w:rsid w:val="001C38C3"/>
    <w:rsid w:val="001C5C7D"/>
    <w:rsid w:val="001E1024"/>
    <w:rsid w:val="00200272"/>
    <w:rsid w:val="00205D3D"/>
    <w:rsid w:val="00213CBF"/>
    <w:rsid w:val="00216FA8"/>
    <w:rsid w:val="002426E4"/>
    <w:rsid w:val="002705A8"/>
    <w:rsid w:val="00277491"/>
    <w:rsid w:val="002B3E2C"/>
    <w:rsid w:val="002C2837"/>
    <w:rsid w:val="002C6498"/>
    <w:rsid w:val="002C7BAA"/>
    <w:rsid w:val="002D2411"/>
    <w:rsid w:val="002D69BB"/>
    <w:rsid w:val="00325F62"/>
    <w:rsid w:val="00334C2D"/>
    <w:rsid w:val="00365FAF"/>
    <w:rsid w:val="003761D0"/>
    <w:rsid w:val="00376C90"/>
    <w:rsid w:val="003772DE"/>
    <w:rsid w:val="00385EBD"/>
    <w:rsid w:val="003865C9"/>
    <w:rsid w:val="003A1E98"/>
    <w:rsid w:val="003A297D"/>
    <w:rsid w:val="003B7B01"/>
    <w:rsid w:val="003D5C8A"/>
    <w:rsid w:val="003F04F6"/>
    <w:rsid w:val="003F22BC"/>
    <w:rsid w:val="00400FE5"/>
    <w:rsid w:val="004055E0"/>
    <w:rsid w:val="00420330"/>
    <w:rsid w:val="00425516"/>
    <w:rsid w:val="00430464"/>
    <w:rsid w:val="00467F12"/>
    <w:rsid w:val="004749E5"/>
    <w:rsid w:val="00480586"/>
    <w:rsid w:val="00483031"/>
    <w:rsid w:val="00485669"/>
    <w:rsid w:val="00493A1D"/>
    <w:rsid w:val="0049629F"/>
    <w:rsid w:val="004A29AB"/>
    <w:rsid w:val="004B3760"/>
    <w:rsid w:val="004D0178"/>
    <w:rsid w:val="004D436D"/>
    <w:rsid w:val="004D6F94"/>
    <w:rsid w:val="004E76A9"/>
    <w:rsid w:val="004F321E"/>
    <w:rsid w:val="004F4F5B"/>
    <w:rsid w:val="005221B1"/>
    <w:rsid w:val="00526AB4"/>
    <w:rsid w:val="00532831"/>
    <w:rsid w:val="00583735"/>
    <w:rsid w:val="005A1F17"/>
    <w:rsid w:val="005C341A"/>
    <w:rsid w:val="005D225C"/>
    <w:rsid w:val="005D3088"/>
    <w:rsid w:val="005F2A16"/>
    <w:rsid w:val="00602EF2"/>
    <w:rsid w:val="00604648"/>
    <w:rsid w:val="00613F32"/>
    <w:rsid w:val="0061440D"/>
    <w:rsid w:val="00666CAC"/>
    <w:rsid w:val="00671E20"/>
    <w:rsid w:val="00677448"/>
    <w:rsid w:val="00696275"/>
    <w:rsid w:val="006C74AE"/>
    <w:rsid w:val="006E4A75"/>
    <w:rsid w:val="006F66FE"/>
    <w:rsid w:val="00702C2E"/>
    <w:rsid w:val="00714B6C"/>
    <w:rsid w:val="0072457D"/>
    <w:rsid w:val="00727FBF"/>
    <w:rsid w:val="00745BAF"/>
    <w:rsid w:val="007D4548"/>
    <w:rsid w:val="007F0B10"/>
    <w:rsid w:val="007F2C8C"/>
    <w:rsid w:val="007F6892"/>
    <w:rsid w:val="00803BEA"/>
    <w:rsid w:val="00812C55"/>
    <w:rsid w:val="0082222C"/>
    <w:rsid w:val="00830192"/>
    <w:rsid w:val="00833AE6"/>
    <w:rsid w:val="00836646"/>
    <w:rsid w:val="0085434B"/>
    <w:rsid w:val="00882B8A"/>
    <w:rsid w:val="008B1A0E"/>
    <w:rsid w:val="008B3251"/>
    <w:rsid w:val="008C0329"/>
    <w:rsid w:val="008C0A50"/>
    <w:rsid w:val="008C2964"/>
    <w:rsid w:val="008F289E"/>
    <w:rsid w:val="00901704"/>
    <w:rsid w:val="00902C11"/>
    <w:rsid w:val="00917690"/>
    <w:rsid w:val="00931C32"/>
    <w:rsid w:val="00941F9C"/>
    <w:rsid w:val="009507BC"/>
    <w:rsid w:val="009756B2"/>
    <w:rsid w:val="009912DA"/>
    <w:rsid w:val="009A4DAB"/>
    <w:rsid w:val="009B2162"/>
    <w:rsid w:val="009F2D65"/>
    <w:rsid w:val="00A14757"/>
    <w:rsid w:val="00A17D56"/>
    <w:rsid w:val="00A3126C"/>
    <w:rsid w:val="00A4256C"/>
    <w:rsid w:val="00A44E65"/>
    <w:rsid w:val="00A55D3F"/>
    <w:rsid w:val="00A91372"/>
    <w:rsid w:val="00A9314E"/>
    <w:rsid w:val="00A97511"/>
    <w:rsid w:val="00AA10DF"/>
    <w:rsid w:val="00AA129A"/>
    <w:rsid w:val="00AB0A97"/>
    <w:rsid w:val="00AB259D"/>
    <w:rsid w:val="00AB2E3F"/>
    <w:rsid w:val="00AD2A65"/>
    <w:rsid w:val="00B00EF5"/>
    <w:rsid w:val="00B103B5"/>
    <w:rsid w:val="00B10F74"/>
    <w:rsid w:val="00B158E3"/>
    <w:rsid w:val="00B22D19"/>
    <w:rsid w:val="00B6737D"/>
    <w:rsid w:val="00B92F58"/>
    <w:rsid w:val="00B96090"/>
    <w:rsid w:val="00B97AB9"/>
    <w:rsid w:val="00BA1432"/>
    <w:rsid w:val="00BB1B9C"/>
    <w:rsid w:val="00BC125C"/>
    <w:rsid w:val="00C30BE8"/>
    <w:rsid w:val="00C55B41"/>
    <w:rsid w:val="00C64078"/>
    <w:rsid w:val="00C64C7F"/>
    <w:rsid w:val="00C71166"/>
    <w:rsid w:val="00C72F35"/>
    <w:rsid w:val="00C87CBA"/>
    <w:rsid w:val="00C96F2E"/>
    <w:rsid w:val="00CA0EFE"/>
    <w:rsid w:val="00CA6515"/>
    <w:rsid w:val="00CC7663"/>
    <w:rsid w:val="00CE212C"/>
    <w:rsid w:val="00CE7BAC"/>
    <w:rsid w:val="00CF4706"/>
    <w:rsid w:val="00D02F1A"/>
    <w:rsid w:val="00D131E6"/>
    <w:rsid w:val="00D169E7"/>
    <w:rsid w:val="00D33B6E"/>
    <w:rsid w:val="00D54BA0"/>
    <w:rsid w:val="00D73EB3"/>
    <w:rsid w:val="00DA401C"/>
    <w:rsid w:val="00DA6A9F"/>
    <w:rsid w:val="00DB0893"/>
    <w:rsid w:val="00DD3DC4"/>
    <w:rsid w:val="00DD75A4"/>
    <w:rsid w:val="00DE4DF5"/>
    <w:rsid w:val="00DF32CF"/>
    <w:rsid w:val="00DF600F"/>
    <w:rsid w:val="00E051B9"/>
    <w:rsid w:val="00E15CA9"/>
    <w:rsid w:val="00E304B9"/>
    <w:rsid w:val="00E34AB3"/>
    <w:rsid w:val="00E466A9"/>
    <w:rsid w:val="00E56C16"/>
    <w:rsid w:val="00E673DB"/>
    <w:rsid w:val="00E72AAD"/>
    <w:rsid w:val="00E864B2"/>
    <w:rsid w:val="00E932BC"/>
    <w:rsid w:val="00E9603E"/>
    <w:rsid w:val="00E9688E"/>
    <w:rsid w:val="00EA3F0D"/>
    <w:rsid w:val="00EB5C5F"/>
    <w:rsid w:val="00EC1441"/>
    <w:rsid w:val="00EE4695"/>
    <w:rsid w:val="00EF29BE"/>
    <w:rsid w:val="00EF7FBC"/>
    <w:rsid w:val="00F21051"/>
    <w:rsid w:val="00F22FAA"/>
    <w:rsid w:val="00F269F4"/>
    <w:rsid w:val="00F36FBD"/>
    <w:rsid w:val="00F74FF4"/>
    <w:rsid w:val="00F84562"/>
    <w:rsid w:val="00FD5B9D"/>
    <w:rsid w:val="00FE69FA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F9BFC"/>
  <w15:chartTrackingRefBased/>
  <w15:docId w15:val="{2680768E-D842-4171-8FEE-951C1DA0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26C"/>
    <w:rPr>
      <w:rFonts w:ascii="Century Gothic" w:hAnsi="Century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AC"/>
    <w:pPr>
      <w:ind w:left="720"/>
      <w:contextualSpacing/>
    </w:pPr>
  </w:style>
  <w:style w:type="table" w:styleId="TableGrid">
    <w:name w:val="Table Grid"/>
    <w:basedOn w:val="TableNormal"/>
    <w:uiPriority w:val="39"/>
    <w:rsid w:val="0021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13C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SetupSheetText">
    <w:name w:val="Setup Sheet Text"/>
    <w:basedOn w:val="DefaultParagraphFont"/>
    <w:uiPriority w:val="99"/>
    <w:rsid w:val="00213CBF"/>
    <w:rPr>
      <w:rFonts w:ascii="Roboto" w:hAnsi="Roboto" w:cs="Roboto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15CA9"/>
    <w:rPr>
      <w:color w:val="808080"/>
    </w:rPr>
  </w:style>
  <w:style w:type="table" w:customStyle="1" w:styleId="Calendar3">
    <w:name w:val="Calendar 3"/>
    <w:basedOn w:val="TableNormal"/>
    <w:uiPriority w:val="99"/>
    <w:qFormat/>
    <w:rsid w:val="009507BC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SetupSheetEntry">
    <w:name w:val="Setup Sheet Entry"/>
    <w:basedOn w:val="DefaultParagraphFont"/>
    <w:uiPriority w:val="1"/>
    <w:rsid w:val="00B10F74"/>
    <w:rPr>
      <w:rFonts w:asciiTheme="minorHAnsi" w:hAnsiTheme="minorHAnsi"/>
      <w:b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CC"/>
  </w:style>
  <w:style w:type="paragraph" w:styleId="Footer">
    <w:name w:val="footer"/>
    <w:basedOn w:val="Normal"/>
    <w:link w:val="Foot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CC"/>
  </w:style>
  <w:style w:type="character" w:styleId="Hyperlink">
    <w:name w:val="Hyperlink"/>
    <w:basedOn w:val="DefaultParagraphFont"/>
    <w:uiPriority w:val="99"/>
    <w:unhideWhenUsed/>
    <w:rsid w:val="00132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BCC"/>
    <w:rPr>
      <w:color w:val="605E5C"/>
      <w:shd w:val="clear" w:color="auto" w:fill="E1DFDD"/>
    </w:rPr>
  </w:style>
  <w:style w:type="table" w:styleId="ListTable1Light-Accent3">
    <w:name w:val="List Table 1 Light Accent 3"/>
    <w:basedOn w:val="TableNormal"/>
    <w:uiPriority w:val="46"/>
    <w:rsid w:val="00A44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E864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link w:val="NoSpacingChar"/>
    <w:uiPriority w:val="1"/>
    <w:qFormat/>
    <w:rsid w:val="004E76A9"/>
    <w:pPr>
      <w:spacing w:after="0" w:line="240" w:lineRule="auto"/>
    </w:pPr>
  </w:style>
  <w:style w:type="paragraph" w:customStyle="1" w:styleId="BodyText1">
    <w:name w:val="Body Text1"/>
    <w:basedOn w:val="Normal"/>
    <w:link w:val="BodytextChar"/>
    <w:qFormat/>
    <w:rsid w:val="0085434B"/>
    <w:pPr>
      <w:spacing w:before="80" w:after="80" w:line="276" w:lineRule="auto"/>
    </w:pPr>
    <w:rPr>
      <w:rFonts w:cstheme="majorHAnsi"/>
      <w:szCs w:val="20"/>
    </w:rPr>
  </w:style>
  <w:style w:type="character" w:customStyle="1" w:styleId="BodytextChar">
    <w:name w:val="Body text Char"/>
    <w:basedOn w:val="DefaultParagraphFont"/>
    <w:link w:val="BodyText1"/>
    <w:rsid w:val="0085434B"/>
    <w:rPr>
      <w:rFonts w:ascii="Century Gothic" w:hAnsi="Century Gothic" w:cstheme="majorHAnsi"/>
      <w:szCs w:val="20"/>
    </w:rPr>
  </w:style>
  <w:style w:type="paragraph" w:customStyle="1" w:styleId="PurpleHeader">
    <w:name w:val="Purple Header"/>
    <w:basedOn w:val="Normal"/>
    <w:link w:val="PurpleHeaderChar"/>
    <w:qFormat/>
    <w:rsid w:val="00B96090"/>
    <w:pPr>
      <w:spacing w:before="80" w:after="80" w:line="276" w:lineRule="auto"/>
    </w:pPr>
    <w:rPr>
      <w:rFonts w:cstheme="majorHAnsi"/>
      <w:b/>
      <w:caps/>
      <w:color w:val="32195B"/>
      <w:szCs w:val="20"/>
    </w:rPr>
  </w:style>
  <w:style w:type="character" w:customStyle="1" w:styleId="PurpleHeaderChar">
    <w:name w:val="Purple Header Char"/>
    <w:basedOn w:val="DefaultParagraphFont"/>
    <w:link w:val="PurpleHeader"/>
    <w:rsid w:val="00B96090"/>
    <w:rPr>
      <w:rFonts w:ascii="Century Gothic" w:hAnsi="Century Gothic" w:cstheme="majorHAnsi"/>
      <w:b/>
      <w:caps/>
      <w:color w:val="32195B"/>
      <w:sz w:val="20"/>
      <w:szCs w:val="20"/>
    </w:rPr>
  </w:style>
  <w:style w:type="paragraph" w:customStyle="1" w:styleId="TitleSetupSheet">
    <w:name w:val="Title Setup Sheet"/>
    <w:basedOn w:val="NoSpacing"/>
    <w:link w:val="TitleSetupSheetChar"/>
    <w:qFormat/>
    <w:rsid w:val="00DA6A9F"/>
    <w:pPr>
      <w:spacing w:line="276" w:lineRule="auto"/>
    </w:pPr>
    <w:rPr>
      <w:rFonts w:ascii="Century Gothic" w:hAnsi="Century Gothic"/>
      <w:b/>
      <w:bCs/>
      <w:color w:val="31215B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DA6A9F"/>
  </w:style>
  <w:style w:type="character" w:customStyle="1" w:styleId="TitleSetupSheetChar">
    <w:name w:val="Title Setup Sheet Char"/>
    <w:basedOn w:val="NoSpacingChar"/>
    <w:link w:val="TitleSetupSheet"/>
    <w:rsid w:val="00DA6A9F"/>
    <w:rPr>
      <w:rFonts w:ascii="Century Gothic" w:hAnsi="Century Gothic"/>
      <w:b/>
      <w:bCs/>
      <w:color w:val="31215B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Qmedical.com" TargetMode="External"/><Relationship Id="rId2" Type="http://schemas.openxmlformats.org/officeDocument/2006/relationships/image" Target="media/image30.png"/><Relationship Id="rId1" Type="http://schemas.openxmlformats.org/officeDocument/2006/relationships/image" Target="media/image5.png"/><Relationship Id="rId4" Type="http://schemas.openxmlformats.org/officeDocument/2006/relationships/hyperlink" Target="http://www.cqmedica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rred\Documents\Custom%20Office%20Templates\CQ_SetupSheet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893836D401493F85ED06CD66B00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0A327-7986-4949-B191-369013ECF3A4}"/>
      </w:docPartPr>
      <w:docPartBody>
        <w:p w:rsidR="006535DC" w:rsidRDefault="006535DC" w:rsidP="006535DC">
          <w:pPr>
            <w:pStyle w:val="E9893836D401493F85ED06CD66B00D7B1"/>
          </w:pPr>
          <w:r w:rsidRPr="009C7786">
            <w:rPr>
              <w:rStyle w:val="PlaceholderText"/>
            </w:rPr>
            <w:t>Choose an item.</w:t>
          </w:r>
        </w:p>
      </w:docPartBody>
    </w:docPart>
    <w:docPart>
      <w:docPartPr>
        <w:name w:val="1C7098B0A55742B28720C96E8C6EE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DE60E-BC8C-4B46-9704-8BDB07D1FB7E}"/>
      </w:docPartPr>
      <w:docPartBody>
        <w:p w:rsidR="006535DC" w:rsidRDefault="006535DC" w:rsidP="006535DC">
          <w:pPr>
            <w:pStyle w:val="1C7098B0A55742B28720C96E8C6EE4B1"/>
          </w:pPr>
          <w:r w:rsidRPr="009C7786">
            <w:rPr>
              <w:rStyle w:val="PlaceholderText"/>
            </w:rPr>
            <w:t>Choose an item.</w:t>
          </w:r>
        </w:p>
      </w:docPartBody>
    </w:docPart>
    <w:docPart>
      <w:docPartPr>
        <w:name w:val="D7967AFC190D4CCBAA52BC9B8691A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05B4-D1F7-467F-B174-8CA8D11A9D6B}"/>
      </w:docPartPr>
      <w:docPartBody>
        <w:p w:rsidR="006535DC" w:rsidRDefault="006535DC" w:rsidP="006535DC">
          <w:pPr>
            <w:pStyle w:val="D7967AFC190D4CCBAA52BC9B8691ACA4"/>
          </w:pPr>
          <w:r w:rsidRPr="009C77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 (Body CS)">
    <w:charset w:val="00"/>
    <w:family w:val="roman"/>
    <w:pitch w:val="default"/>
  </w:font>
  <w:font w:name="Helvetica Neue">
    <w:panose1 w:val="02000403000000020004"/>
    <w:charset w:val="00"/>
    <w:family w:val="auto"/>
    <w:pitch w:val="variable"/>
    <w:sig w:usb0="E50002FF" w:usb1="500079DB" w:usb2="00000012" w:usb3="00000000" w:csb0="0000000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8F"/>
    <w:rsid w:val="00397E8F"/>
    <w:rsid w:val="0065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5DC"/>
    <w:rPr>
      <w:color w:val="808080"/>
    </w:rPr>
  </w:style>
  <w:style w:type="paragraph" w:customStyle="1" w:styleId="F6AB116F990241028FF6A5782EB61670">
    <w:name w:val="F6AB116F990241028FF6A5782EB61670"/>
    <w:rsid w:val="006535DC"/>
    <w:pPr>
      <w:spacing w:line="278" w:lineRule="auto"/>
    </w:pPr>
    <w:rPr>
      <w:sz w:val="24"/>
      <w:szCs w:val="24"/>
    </w:rPr>
  </w:style>
  <w:style w:type="paragraph" w:customStyle="1" w:styleId="FA70A14DA1164F61AD506B92F58BF1EC">
    <w:name w:val="FA70A14DA1164F61AD506B92F58BF1EC"/>
    <w:rsid w:val="006535DC"/>
    <w:pPr>
      <w:spacing w:line="278" w:lineRule="auto"/>
    </w:pPr>
    <w:rPr>
      <w:sz w:val="24"/>
      <w:szCs w:val="24"/>
    </w:rPr>
  </w:style>
  <w:style w:type="paragraph" w:customStyle="1" w:styleId="C26424B12C5147C6B5B46CE46F5137F9">
    <w:name w:val="C26424B12C5147C6B5B46CE46F5137F9"/>
    <w:rsid w:val="00397E8F"/>
  </w:style>
  <w:style w:type="paragraph" w:customStyle="1" w:styleId="72D79EE2199F41B083F0FC8CBCA51A84">
    <w:name w:val="72D79EE2199F41B083F0FC8CBCA51A84"/>
    <w:rsid w:val="006535DC"/>
    <w:pPr>
      <w:spacing w:line="278" w:lineRule="auto"/>
    </w:pPr>
    <w:rPr>
      <w:sz w:val="24"/>
      <w:szCs w:val="24"/>
    </w:rPr>
  </w:style>
  <w:style w:type="paragraph" w:customStyle="1" w:styleId="9AE19759E51348E2955C7FEC60435C1C">
    <w:name w:val="9AE19759E51348E2955C7FEC60435C1C"/>
    <w:rsid w:val="006535DC"/>
    <w:pPr>
      <w:spacing w:line="278" w:lineRule="auto"/>
    </w:pPr>
    <w:rPr>
      <w:sz w:val="24"/>
      <w:szCs w:val="24"/>
    </w:rPr>
  </w:style>
  <w:style w:type="paragraph" w:customStyle="1" w:styleId="54EE73184C0F4F24BEECEB179BC0DE20">
    <w:name w:val="54EE73184C0F4F24BEECEB179BC0DE20"/>
    <w:rsid w:val="006535DC"/>
    <w:pPr>
      <w:spacing w:line="278" w:lineRule="auto"/>
    </w:pPr>
    <w:rPr>
      <w:sz w:val="24"/>
      <w:szCs w:val="24"/>
    </w:rPr>
  </w:style>
  <w:style w:type="paragraph" w:customStyle="1" w:styleId="E9893836D401493F85ED06CD66B00D7B">
    <w:name w:val="E9893836D401493F85ED06CD66B00D7B"/>
    <w:rsid w:val="006535DC"/>
    <w:pPr>
      <w:spacing w:line="278" w:lineRule="auto"/>
    </w:pPr>
    <w:rPr>
      <w:sz w:val="24"/>
      <w:szCs w:val="24"/>
    </w:rPr>
  </w:style>
  <w:style w:type="paragraph" w:customStyle="1" w:styleId="2EC0C889EA7246C5954225A19DC1698D">
    <w:name w:val="2EC0C889EA7246C5954225A19DC1698D"/>
    <w:rsid w:val="006535DC"/>
    <w:pPr>
      <w:spacing w:line="278" w:lineRule="auto"/>
    </w:pPr>
    <w:rPr>
      <w:sz w:val="24"/>
      <w:szCs w:val="24"/>
    </w:rPr>
  </w:style>
  <w:style w:type="paragraph" w:customStyle="1" w:styleId="E9893836D401493F85ED06CD66B00D7B1">
    <w:name w:val="E9893836D401493F85ED06CD66B00D7B1"/>
    <w:rsid w:val="006535DC"/>
    <w:pPr>
      <w:spacing w:before="80" w:after="80" w:line="276" w:lineRule="auto"/>
    </w:pPr>
    <w:rPr>
      <w:rFonts w:ascii="Century Gothic" w:eastAsiaTheme="minorHAnsi" w:hAnsi="Century Gothic" w:cstheme="majorHAnsi"/>
      <w:kern w:val="0"/>
      <w:sz w:val="20"/>
      <w:szCs w:val="20"/>
      <w14:ligatures w14:val="none"/>
    </w:rPr>
  </w:style>
  <w:style w:type="paragraph" w:customStyle="1" w:styleId="1C7098B0A55742B28720C96E8C6EE4B1">
    <w:name w:val="1C7098B0A55742B28720C96E8C6EE4B1"/>
    <w:rsid w:val="006535DC"/>
    <w:pPr>
      <w:spacing w:line="278" w:lineRule="auto"/>
    </w:pPr>
    <w:rPr>
      <w:sz w:val="24"/>
      <w:szCs w:val="24"/>
    </w:rPr>
  </w:style>
  <w:style w:type="paragraph" w:customStyle="1" w:styleId="BBD8F8F5C9EB498A85337B87CA55202E">
    <w:name w:val="BBD8F8F5C9EB498A85337B87CA55202E"/>
    <w:rsid w:val="006535DC"/>
    <w:pPr>
      <w:spacing w:line="278" w:lineRule="auto"/>
    </w:pPr>
    <w:rPr>
      <w:sz w:val="24"/>
      <w:szCs w:val="24"/>
    </w:rPr>
  </w:style>
  <w:style w:type="paragraph" w:customStyle="1" w:styleId="D7967AFC190D4CCBAA52BC9B8691ACA4">
    <w:name w:val="D7967AFC190D4CCBAA52BC9B8691ACA4"/>
    <w:rsid w:val="006535D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6F8E-0215-4B36-AEF4-5FFFE74B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CQ_SetupSheet_TEMPLATE.dotx</Template>
  <TotalTime>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Jerred</dc:creator>
  <cp:keywords/>
  <dc:description/>
  <cp:lastModifiedBy>Anne Jerred</cp:lastModifiedBy>
  <cp:revision>3</cp:revision>
  <dcterms:created xsi:type="dcterms:W3CDTF">2024-04-30T20:05:00Z</dcterms:created>
  <dcterms:modified xsi:type="dcterms:W3CDTF">2024-05-21T19:00:00Z</dcterms:modified>
</cp:coreProperties>
</file>