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156"/>
        <w:gridCol w:w="4381"/>
        <w:gridCol w:w="1933"/>
        <w:gridCol w:w="3330"/>
      </w:tblGrid>
      <w:tr w:rsidR="002C6498" w:rsidRPr="00211656" w14:paraId="27F81C02" w14:textId="77777777" w:rsidTr="008C4EB3">
        <w:trPr>
          <w:trHeight w:val="576"/>
        </w:trPr>
        <w:tc>
          <w:tcPr>
            <w:tcW w:w="1156" w:type="dxa"/>
            <w:tcBorders>
              <w:top w:val="single" w:sz="4" w:space="0" w:color="auto"/>
              <w:right w:val="nil"/>
            </w:tcBorders>
            <w:shd w:val="clear" w:color="auto" w:fill="EBE2F0"/>
            <w:vAlign w:val="center"/>
          </w:tcPr>
          <w:p w14:paraId="25B5B23E" w14:textId="77777777" w:rsidR="002C6498" w:rsidRPr="00211656" w:rsidRDefault="002C6498" w:rsidP="00B96090">
            <w:pPr>
              <w:pStyle w:val="PurpleHeader"/>
            </w:pPr>
            <w:r w:rsidRPr="00211656">
              <w:t>Patient</w:t>
            </w:r>
          </w:p>
        </w:tc>
        <w:tc>
          <w:tcPr>
            <w:tcW w:w="438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683C8AB" w14:textId="77777777" w:rsidR="002C6498" w:rsidRPr="00211656" w:rsidRDefault="002C6498" w:rsidP="00211656">
            <w:pPr>
              <w:pStyle w:val="BodyText1"/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right w:val="nil"/>
            </w:tcBorders>
            <w:shd w:val="clear" w:color="auto" w:fill="EBE2F0"/>
            <w:vAlign w:val="center"/>
          </w:tcPr>
          <w:p w14:paraId="48B62149" w14:textId="77777777" w:rsidR="002C6498" w:rsidRPr="00211656" w:rsidRDefault="002C6498" w:rsidP="004E76A9">
            <w:pPr>
              <w:pStyle w:val="PurpleHeader"/>
            </w:pPr>
            <w:r w:rsidRPr="00211656">
              <w:t>Date of Birth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</w:tcBorders>
            <w:vAlign w:val="center"/>
          </w:tcPr>
          <w:p w14:paraId="0E27CD35" w14:textId="77777777" w:rsidR="002C6498" w:rsidRPr="00211656" w:rsidRDefault="002C6498" w:rsidP="00D131E6">
            <w:pPr>
              <w:pStyle w:val="BodyText1"/>
            </w:pPr>
          </w:p>
        </w:tc>
      </w:tr>
      <w:tr w:rsidR="002C6498" w:rsidRPr="00211656" w14:paraId="1A4D379F" w14:textId="77777777" w:rsidTr="008C4EB3">
        <w:trPr>
          <w:trHeight w:val="576"/>
        </w:trPr>
        <w:tc>
          <w:tcPr>
            <w:tcW w:w="1156" w:type="dxa"/>
            <w:tcBorders>
              <w:right w:val="nil"/>
            </w:tcBorders>
            <w:shd w:val="clear" w:color="auto" w:fill="EBE2F0"/>
            <w:vAlign w:val="center"/>
          </w:tcPr>
          <w:p w14:paraId="74574394" w14:textId="77777777" w:rsidR="002C6498" w:rsidRPr="00211656" w:rsidRDefault="002C6498" w:rsidP="004E76A9">
            <w:pPr>
              <w:pStyle w:val="PurpleHeader"/>
            </w:pPr>
            <w:r w:rsidRPr="00211656">
              <w:t>Notes</w:t>
            </w:r>
          </w:p>
        </w:tc>
        <w:tc>
          <w:tcPr>
            <w:tcW w:w="9644" w:type="dxa"/>
            <w:gridSpan w:val="3"/>
            <w:tcBorders>
              <w:left w:val="nil"/>
            </w:tcBorders>
            <w:vAlign w:val="center"/>
          </w:tcPr>
          <w:p w14:paraId="6E85B3BC" w14:textId="77777777" w:rsidR="004E76A9" w:rsidRPr="00211656" w:rsidRDefault="004E76A9" w:rsidP="00B96090">
            <w:pPr>
              <w:pStyle w:val="BodyText1"/>
            </w:pPr>
          </w:p>
        </w:tc>
      </w:tr>
    </w:tbl>
    <w:p w14:paraId="1F5BA036" w14:textId="77777777" w:rsidR="007D4548" w:rsidRPr="00211656" w:rsidRDefault="007D4548">
      <w:pPr>
        <w:rPr>
          <w:sz w:val="18"/>
          <w:szCs w:val="18"/>
        </w:rPr>
      </w:pPr>
    </w:p>
    <w:p w14:paraId="191DFC1B" w14:textId="77777777" w:rsidR="00CC7663" w:rsidRPr="00211656" w:rsidRDefault="00CC7663">
      <w:pPr>
        <w:rPr>
          <w:sz w:val="18"/>
          <w:szCs w:val="18"/>
        </w:rPr>
      </w:pP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3960"/>
        <w:gridCol w:w="2790"/>
        <w:gridCol w:w="4050"/>
      </w:tblGrid>
      <w:tr w:rsidR="008C4EB3" w:rsidRPr="00211656" w14:paraId="3AF6DE0E" w14:textId="77777777" w:rsidTr="008C4EB3">
        <w:trPr>
          <w:trHeight w:val="576"/>
        </w:trPr>
        <w:tc>
          <w:tcPr>
            <w:tcW w:w="3960" w:type="dxa"/>
            <w:tcBorders>
              <w:right w:val="nil"/>
            </w:tcBorders>
            <w:shd w:val="clear" w:color="auto" w:fill="EBE2F0"/>
            <w:vAlign w:val="center"/>
          </w:tcPr>
          <w:p w14:paraId="2E5D4C09" w14:textId="7EA08DC9" w:rsidR="008C4EB3" w:rsidRPr="00211656" w:rsidRDefault="008C4EB3" w:rsidP="001007C6">
            <w:pPr>
              <w:pStyle w:val="PurpleHeader"/>
            </w:pPr>
            <w:r>
              <w:t>head support used</w:t>
            </w:r>
          </w:p>
        </w:tc>
        <w:tc>
          <w:tcPr>
            <w:tcW w:w="684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4E0B11A" w14:textId="77777777" w:rsidR="008C4EB3" w:rsidRPr="00211656" w:rsidRDefault="008C4EB3" w:rsidP="00D131E6">
            <w:pPr>
              <w:pStyle w:val="BodyText1"/>
            </w:pPr>
          </w:p>
        </w:tc>
      </w:tr>
      <w:tr w:rsidR="008C4EB3" w:rsidRPr="00211656" w14:paraId="35EFA2A0" w14:textId="77777777" w:rsidTr="008C4EB3">
        <w:trPr>
          <w:trHeight w:val="576"/>
        </w:trPr>
        <w:tc>
          <w:tcPr>
            <w:tcW w:w="3960" w:type="dxa"/>
            <w:tcBorders>
              <w:bottom w:val="single" w:sz="4" w:space="0" w:color="auto"/>
              <w:right w:val="nil"/>
            </w:tcBorders>
            <w:shd w:val="clear" w:color="auto" w:fill="EBE2F0"/>
            <w:vAlign w:val="center"/>
          </w:tcPr>
          <w:p w14:paraId="2BB18DFD" w14:textId="0B8B2E52" w:rsidR="008C4EB3" w:rsidRPr="00211656" w:rsidRDefault="008C4EB3" w:rsidP="001007C6">
            <w:pPr>
              <w:pStyle w:val="PurpleHeader"/>
            </w:pPr>
            <w:r>
              <w:t xml:space="preserve">index lok-Bar™ to </w:t>
            </w:r>
            <w:proofErr w:type="gramStart"/>
            <w:r>
              <w:t>table</w:t>
            </w:r>
            <w:r w:rsidRPr="008C4EB3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</w:t>
            </w:r>
            <w:r w:rsidRPr="008C4EB3">
              <w:rPr>
                <w:sz w:val="14"/>
                <w:szCs w:val="14"/>
              </w:rPr>
              <w:t>(</w:t>
            </w:r>
            <w:proofErr w:type="gramEnd"/>
            <w:r w:rsidRPr="008C4EB3">
              <w:rPr>
                <w:sz w:val="14"/>
                <w:szCs w:val="14"/>
              </w:rPr>
              <w:t>ex: h1, f2)</w:t>
            </w:r>
          </w:p>
        </w:tc>
        <w:tc>
          <w:tcPr>
            <w:tcW w:w="684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7D733EC" w14:textId="77777777" w:rsidR="008C4EB3" w:rsidRPr="00211656" w:rsidRDefault="008C4EB3" w:rsidP="008F289E">
            <w:pPr>
              <w:spacing w:before="80" w:after="80" w:line="276" w:lineRule="auto"/>
              <w:jc w:val="center"/>
              <w:rPr>
                <w:rFonts w:cstheme="majorHAnsi"/>
              </w:rPr>
            </w:pPr>
          </w:p>
        </w:tc>
      </w:tr>
      <w:tr w:rsidR="008C4EB3" w:rsidRPr="00211656" w14:paraId="3A2DDAFE" w14:textId="77777777" w:rsidTr="008C4EB3">
        <w:trPr>
          <w:trHeight w:val="420"/>
        </w:trPr>
        <w:tc>
          <w:tcPr>
            <w:tcW w:w="3960" w:type="dxa"/>
            <w:tcBorders>
              <w:right w:val="nil"/>
            </w:tcBorders>
            <w:shd w:val="clear" w:color="auto" w:fill="EBE2F0"/>
            <w:vAlign w:val="center"/>
          </w:tcPr>
          <w:p w14:paraId="453EAF50" w14:textId="093CABFE" w:rsidR="008C4EB3" w:rsidRPr="00211656" w:rsidRDefault="008C4EB3" w:rsidP="001007C6">
            <w:pPr>
              <w:pStyle w:val="PurpleHeader"/>
            </w:pPr>
            <w:r>
              <w:t>set tilting board elevation angle</w:t>
            </w:r>
          </w:p>
        </w:tc>
        <w:sdt>
          <w:sdtPr>
            <w:rPr>
              <w:rFonts w:cstheme="majorHAnsi"/>
            </w:rPr>
            <w:alias w:val="Tilting Board Elevating Angle"/>
            <w:tag w:val="Tilting Board Elevating Angle"/>
            <w:id w:val="-1778776196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5°" w:value="5°"/>
              <w:listItem w:displayText="10°" w:value="10°"/>
              <w:listItem w:displayText="15°" w:value="15°"/>
              <w:listItem w:displayText="20°" w:value="20°"/>
              <w:listItem w:displayText="25°" w:value="25°"/>
            </w:dropDownList>
          </w:sdtPr>
          <w:sdtEndPr/>
          <w:sdtContent>
            <w:tc>
              <w:tcPr>
                <w:tcW w:w="2790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59B6F0D7" w14:textId="47BB1D5E" w:rsidR="008C4EB3" w:rsidRPr="00211656" w:rsidRDefault="008C4EB3" w:rsidP="001007C6">
                <w:pPr>
                  <w:spacing w:before="80" w:after="80" w:line="276" w:lineRule="auto"/>
                  <w:rPr>
                    <w:rFonts w:cstheme="majorHAnsi"/>
                  </w:rPr>
                </w:pPr>
                <w:r w:rsidRPr="0092653D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050" w:type="dxa"/>
            <w:tcBorders>
              <w:left w:val="nil"/>
            </w:tcBorders>
            <w:shd w:val="clear" w:color="auto" w:fill="auto"/>
            <w:vAlign w:val="center"/>
          </w:tcPr>
          <w:p w14:paraId="5A423D13" w14:textId="076783F8" w:rsidR="008C4EB3" w:rsidRPr="00211656" w:rsidRDefault="008C4EB3" w:rsidP="008C4EB3">
            <w:pPr>
              <w:spacing w:before="80" w:after="80" w:line="276" w:lineRule="auto"/>
              <w:jc w:val="center"/>
              <w:rPr>
                <w:rFonts w:cstheme="majorHAnsi"/>
                <w:noProof/>
              </w:rPr>
            </w:pPr>
            <w:r w:rsidRPr="008C4EB3">
              <w:rPr>
                <w:rFonts w:cstheme="majorHAnsi"/>
                <w:noProof/>
              </w:rPr>
              <mc:AlternateContent>
                <mc:Choice Requires="wpg">
                  <w:drawing>
                    <wp:inline distT="0" distB="0" distL="0" distR="0" wp14:anchorId="05486289" wp14:editId="4B6A7A51">
                      <wp:extent cx="1100767" cy="1156647"/>
                      <wp:effectExtent l="0" t="0" r="23495" b="24765"/>
                      <wp:docPr id="423457872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00767" cy="1156647"/>
                                <a:chOff x="0" y="0"/>
                                <a:chExt cx="2153" cy="223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23688268" name="docshape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" y="5"/>
                                  <a:ext cx="2143" cy="22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750868043" name="docshape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2143" cy="2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1A8812" id="Group 1" o:spid="_x0000_s1026" style="width:86.65pt;height:91.05pt;mso-position-horizontal-relative:char;mso-position-vertical-relative:line" coordsize="2153,22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docshape5" o:spid="_x0000_s1027" type="#_x0000_t75" style="position:absolute;left:5;top:5;width:2143;height:2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">
                        <v:imagedata r:id="rId9" o:title=""/>
                      </v:shape>
                      <v:rect id="docshape6" o:spid="_x0000_s1028" style="position:absolute;left:5;top:5;width:2143;height:2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" filled="f" strokecolor="#231f20" strokeweight=".5pt"/>
                      <w10:anchorlock/>
                    </v:group>
                  </w:pict>
                </mc:Fallback>
              </mc:AlternateContent>
            </w:r>
            <w:r>
              <w:rPr>
                <w:rFonts w:ascii="Roboto"/>
                <w:noProof/>
                <w:spacing w:val="104"/>
              </w:rPr>
              <mc:AlternateContent>
                <mc:Choice Requires="wpg">
                  <w:drawing>
                    <wp:inline distT="0" distB="0" distL="0" distR="0" wp14:anchorId="11B58B4D" wp14:editId="4F4BEBC3">
                      <wp:extent cx="1162868" cy="1157711"/>
                      <wp:effectExtent l="0" t="0" r="18415" b="23495"/>
                      <wp:docPr id="167642251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62868" cy="1157711"/>
                                <a:chOff x="0" y="0"/>
                                <a:chExt cx="2066" cy="224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33709528" name="docshape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" y="5"/>
                                  <a:ext cx="2056" cy="22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923727902" name="docshape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2056" cy="2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3A4A69" id="Group 2" o:spid="_x0000_s1026" style="width:91.55pt;height:91.15pt;mso-position-horizontal-relative:char;mso-position-vertical-relative:line" coordsize="2066,2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">
                      <v:shape id="docshape8" o:spid="_x0000_s1027" type="#_x0000_t75" style="position:absolute;left:5;top:5;width:2056;height:2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">
                        <v:imagedata r:id="rId11" o:title=""/>
                      </v:shape>
                      <v:rect id="docshape9" o:spid="_x0000_s1028" style="position:absolute;left:5;top:5;width:2056;height:2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" filled="f" strokecolor="#231f20" strokeweight=".5pt"/>
                      <w10:anchorlock/>
                    </v:group>
                  </w:pict>
                </mc:Fallback>
              </mc:AlternateContent>
            </w:r>
          </w:p>
        </w:tc>
      </w:tr>
      <w:tr w:rsidR="001007C6" w:rsidRPr="00211656" w14:paraId="0E7EEE38" w14:textId="77777777" w:rsidTr="008C4EB3">
        <w:trPr>
          <w:trHeight w:val="1548"/>
        </w:trPr>
        <w:tc>
          <w:tcPr>
            <w:tcW w:w="3960" w:type="dxa"/>
            <w:tcBorders>
              <w:right w:val="nil"/>
            </w:tcBorders>
            <w:shd w:val="clear" w:color="auto" w:fill="EBE2F0"/>
            <w:vAlign w:val="center"/>
          </w:tcPr>
          <w:p w14:paraId="16D876D1" w14:textId="0A0AAAE9" w:rsidR="001007C6" w:rsidRPr="00211656" w:rsidRDefault="008C4EB3" w:rsidP="001007C6">
            <w:pPr>
              <w:pStyle w:val="PurpleHeader"/>
              <w:rPr>
                <w:rFonts w:cs="Arial (Headings)"/>
              </w:rPr>
            </w:pPr>
            <w:r>
              <w:t>bottom stop position</w:t>
            </w:r>
          </w:p>
        </w:tc>
        <w:tc>
          <w:tcPr>
            <w:tcW w:w="27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952E474" w14:textId="148F9C5A" w:rsidR="001007C6" w:rsidRPr="00211656" w:rsidRDefault="001007C6" w:rsidP="001007C6">
            <w:pPr>
              <w:spacing w:before="80" w:after="80" w:line="276" w:lineRule="auto"/>
              <w:rPr>
                <w:rFonts w:cstheme="majorHAnsi"/>
              </w:rPr>
            </w:pPr>
            <w:r w:rsidRPr="00211656">
              <w:rPr>
                <w:rFonts w:cstheme="majorHAnsi"/>
              </w:rPr>
              <w:t xml:space="preserve">  </w:t>
            </w:r>
            <w:sdt>
              <w:sdtPr>
                <w:rPr>
                  <w:rFonts w:cstheme="majorHAnsi"/>
                </w:rPr>
                <w:alias w:val="Position Bottom Stop"/>
                <w:tag w:val="Position Bottom Stop"/>
                <w:id w:val="-1509211289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B0" w:value="B0"/>
                  <w:listItem w:displayText="B1" w:value="B1"/>
                  <w:listItem w:displayText="B2" w:value="B2"/>
                  <w:listItem w:displayText="B3" w:value="B3"/>
                  <w:listItem w:displayText="B4" w:value="B4"/>
                  <w:listItem w:displayText="B5" w:value="B5"/>
                  <w:listItem w:displayText="B6" w:value="B6"/>
                  <w:listItem w:displayText="B7" w:value="B7"/>
                  <w:listItem w:displayText="B8" w:value="B8"/>
                  <w:listItem w:displayText="B9" w:value="B9"/>
                  <w:listItem w:displayText="B10" w:value="B10"/>
                </w:dropDownList>
              </w:sdtPr>
              <w:sdtEndPr/>
              <w:sdtContent>
                <w:r w:rsidR="008C4EB3" w:rsidRPr="0092653D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050" w:type="dxa"/>
            <w:tcBorders>
              <w:left w:val="nil"/>
            </w:tcBorders>
            <w:shd w:val="clear" w:color="auto" w:fill="auto"/>
            <w:vAlign w:val="center"/>
          </w:tcPr>
          <w:p w14:paraId="4C12F647" w14:textId="408E5B31" w:rsidR="001007C6" w:rsidRPr="00211656" w:rsidRDefault="008C4EB3" w:rsidP="008C4EB3">
            <w:pPr>
              <w:spacing w:before="80" w:after="80" w:line="276" w:lineRule="auto"/>
              <w:jc w:val="center"/>
              <w:rPr>
                <w:rFonts w:cstheme="majorHAnsi"/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90825C9" wp14:editId="5DFB8079">
                      <wp:extent cx="1318895" cy="765810"/>
                      <wp:effectExtent l="9525" t="9525" r="5080" b="5715"/>
                      <wp:docPr id="1453715086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8895" cy="765810"/>
                                <a:chOff x="0" y="0"/>
                                <a:chExt cx="2077" cy="120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32578619" name="docshape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" y="5"/>
                                  <a:ext cx="2067" cy="11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12946244" name="docshape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63" y="941"/>
                                  <a:ext cx="393" cy="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459474892" name="docshape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2067" cy="11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426D7A" id="Group 3" o:spid="_x0000_s1026" style="width:103.85pt;height:60.3pt;mso-position-horizontal-relative:char;mso-position-vertical-relative:line" coordsize="2077,12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">
                      <v:shape id="docshape12" o:spid="_x0000_s1027" type="#_x0000_t75" style="position:absolute;left:5;top:5;width:2067;height:1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">
                        <v:imagedata r:id="rId14" o:title=""/>
                      </v:shape>
                      <v:shape id="docshape13" o:spid="_x0000_s1028" type="#_x0000_t75" style="position:absolute;left:1563;top:941;width:393;height: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">
                        <v:imagedata r:id="rId15" o:title=""/>
                      </v:shape>
                      <v:rect id="docshape14" o:spid="_x0000_s1029" style="position:absolute;left:5;top:5;width:2067;height:1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" filled="f" strokecolor="#231f20" strokeweight=".5pt"/>
                      <w10:anchorlock/>
                    </v:group>
                  </w:pict>
                </mc:Fallback>
              </mc:AlternateContent>
            </w:r>
          </w:p>
        </w:tc>
      </w:tr>
      <w:tr w:rsidR="001007C6" w:rsidRPr="00211656" w14:paraId="544D15F7" w14:textId="77777777" w:rsidTr="008C4EB3">
        <w:trPr>
          <w:trHeight w:val="576"/>
        </w:trPr>
        <w:tc>
          <w:tcPr>
            <w:tcW w:w="3960" w:type="dxa"/>
            <w:tcBorders>
              <w:bottom w:val="single" w:sz="4" w:space="0" w:color="auto"/>
              <w:right w:val="nil"/>
            </w:tcBorders>
            <w:shd w:val="clear" w:color="auto" w:fill="EBE2F0"/>
            <w:vAlign w:val="center"/>
          </w:tcPr>
          <w:p w14:paraId="36858774" w14:textId="0CBE1848" w:rsidR="001007C6" w:rsidRPr="00211656" w:rsidRDefault="008C4EB3" w:rsidP="001007C6">
            <w:pPr>
              <w:pStyle w:val="PurpleHeader"/>
            </w:pPr>
            <w:r>
              <w:t>head Support Position</w:t>
            </w:r>
          </w:p>
        </w:tc>
        <w:sdt>
          <w:sdtPr>
            <w:alias w:val="Head Support Position"/>
            <w:tag w:val="Head Support Position"/>
            <w:id w:val="495853758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H1" w:value="H1"/>
              <w:listItem w:displayText="H2" w:value="H2"/>
              <w:listItem w:displayText="H3" w:value="H3"/>
              <w:listItem w:displayText="H4" w:value="H4"/>
              <w:listItem w:displayText="H5" w:value="H5"/>
            </w:dropDownList>
          </w:sdtPr>
          <w:sdtEndPr/>
          <w:sdtContent>
            <w:tc>
              <w:tcPr>
                <w:tcW w:w="2790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B224291" w14:textId="2BE4194B" w:rsidR="001007C6" w:rsidRPr="00211656" w:rsidRDefault="008C4EB3" w:rsidP="001007C6">
                <w:pPr>
                  <w:pStyle w:val="BodyText1"/>
                </w:pPr>
                <w:r w:rsidRPr="0092653D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0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C60B001" w14:textId="4D38A4CC" w:rsidR="001007C6" w:rsidRPr="00211656" w:rsidRDefault="008C4EB3" w:rsidP="008C4EB3">
            <w:pPr>
              <w:spacing w:before="80" w:after="80" w:line="276" w:lineRule="auto"/>
              <w:jc w:val="center"/>
              <w:rPr>
                <w:rFonts w:cstheme="majorHAnsi"/>
                <w:noProof/>
              </w:rPr>
            </w:pPr>
            <w:r>
              <w:rPr>
                <w:noProof/>
                <w:position w:val="10"/>
              </w:rPr>
              <mc:AlternateContent>
                <mc:Choice Requires="wpg">
                  <w:drawing>
                    <wp:inline distT="0" distB="0" distL="0" distR="0" wp14:anchorId="4C06CBDC" wp14:editId="4F1AABAB">
                      <wp:extent cx="1263015" cy="1043940"/>
                      <wp:effectExtent l="9525" t="9525" r="3810" b="3810"/>
                      <wp:docPr id="477200382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3015" cy="1043940"/>
                                <a:chOff x="0" y="0"/>
                                <a:chExt cx="1989" cy="164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39829856" name="docshape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" y="5"/>
                                  <a:ext cx="1979" cy="16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316778591" name="docshape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1979" cy="16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7CDDD3" id="Group 4" o:spid="_x0000_s1026" style="width:99.45pt;height:82.2pt;mso-position-horizontal-relative:char;mso-position-vertical-relative:line" coordsize="1989,16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">
                      <v:shape id="docshape33" o:spid="_x0000_s1027" type="#_x0000_t75" style="position:absolute;left:5;top:5;width:1979;height:1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">
                        <v:imagedata r:id="rId17" o:title=""/>
                      </v:shape>
                      <v:rect id="docshape34" o:spid="_x0000_s1028" style="position:absolute;left:5;top:5;width:1979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" filled="f" strokecolor="#231f20" strokeweight=".5pt"/>
                      <w10:anchorlock/>
                    </v:group>
                  </w:pict>
                </mc:Fallback>
              </mc:AlternateContent>
            </w:r>
          </w:p>
        </w:tc>
      </w:tr>
      <w:tr w:rsidR="008C4EB3" w:rsidRPr="00211656" w14:paraId="3253FF04" w14:textId="77777777" w:rsidTr="008C4EB3">
        <w:trPr>
          <w:trHeight w:val="782"/>
        </w:trPr>
        <w:tc>
          <w:tcPr>
            <w:tcW w:w="3960" w:type="dxa"/>
            <w:tcBorders>
              <w:right w:val="nil"/>
            </w:tcBorders>
            <w:shd w:val="clear" w:color="auto" w:fill="EBE2F0"/>
            <w:vAlign w:val="center"/>
          </w:tcPr>
          <w:p w14:paraId="2C508B75" w14:textId="69A81491" w:rsidR="008C4EB3" w:rsidRPr="00211656" w:rsidRDefault="008C4EB3" w:rsidP="001007C6">
            <w:pPr>
              <w:pStyle w:val="PurpleHeader"/>
            </w:pPr>
            <w:r>
              <w:t>right UPPER ARM SUPPORT ROTATION</w:t>
            </w:r>
          </w:p>
        </w:tc>
        <w:sdt>
          <w:sdtPr>
            <w:alias w:val="Right Upper Arm Support Horizontal Position"/>
            <w:tag w:val="Right Upper Arm Support Horizontal Position"/>
            <w:id w:val="167678437"/>
            <w:placeholder>
              <w:docPart w:val="1D83459270F54AE6A0543AC0305E611E"/>
            </w:placeholder>
            <w:showingPlcHdr/>
            <w:dropDownList>
              <w:listItem w:value="Choose an item.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  <w:listItem w:displayText="F" w:value="F"/>
              <w:listItem w:displayText="G" w:value="G"/>
              <w:listItem w:displayText="H" w:value="H"/>
              <w:listItem w:displayText="I" w:value="I"/>
              <w:listItem w:displayText="J" w:value="J"/>
              <w:listItem w:displayText="K" w:value="K"/>
              <w:listItem w:displayText="L" w:value="L"/>
              <w:listItem w:displayText="M" w:value="M"/>
              <w:listItem w:displayText="N" w:value="N"/>
              <w:listItem w:displayText="O" w:value="O"/>
              <w:listItem w:displayText="P" w:value="P"/>
            </w:dropDownList>
          </w:sdtPr>
          <w:sdtEndPr/>
          <w:sdtContent>
            <w:tc>
              <w:tcPr>
                <w:tcW w:w="2790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7049155C" w14:textId="31DE53DA" w:rsidR="008C4EB3" w:rsidRPr="00211656" w:rsidRDefault="008C4EB3" w:rsidP="001007C6">
                <w:pPr>
                  <w:pStyle w:val="BodyText1"/>
                </w:pPr>
                <w:r w:rsidRPr="0092653D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050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3EC54E27" w14:textId="7A5A0BF4" w:rsidR="008C4EB3" w:rsidRPr="00211656" w:rsidRDefault="008C4EB3" w:rsidP="001007C6">
            <w:pPr>
              <w:spacing w:before="80" w:after="80"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B898E31" wp14:editId="2F22FB44">
                  <wp:extent cx="1454103" cy="924971"/>
                  <wp:effectExtent l="0" t="0" r="0" b="8890"/>
                  <wp:docPr id="107910556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10556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973" cy="929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EB3" w:rsidRPr="00211656" w14:paraId="340324C8" w14:textId="77777777" w:rsidTr="008C4EB3">
        <w:trPr>
          <w:trHeight w:val="576"/>
        </w:trPr>
        <w:tc>
          <w:tcPr>
            <w:tcW w:w="3960" w:type="dxa"/>
            <w:tcBorders>
              <w:right w:val="nil"/>
            </w:tcBorders>
            <w:shd w:val="clear" w:color="auto" w:fill="EBE2F0"/>
            <w:vAlign w:val="center"/>
          </w:tcPr>
          <w:p w14:paraId="38D1A534" w14:textId="53BC1EA5" w:rsidR="008C4EB3" w:rsidRDefault="008C4EB3" w:rsidP="001007C6">
            <w:pPr>
              <w:pStyle w:val="PurpleHeader"/>
            </w:pPr>
            <w:r>
              <w:t>left UPPER ARM SUPPORT ROTATION</w:t>
            </w:r>
          </w:p>
        </w:tc>
        <w:sdt>
          <w:sdtPr>
            <w:alias w:val="Left Upper Arm Support Horizontal Position"/>
            <w:tag w:val="Left Upper Arm Support Horizontal Position"/>
            <w:id w:val="-53003157"/>
            <w:placeholder>
              <w:docPart w:val="91A69376AE234E0CB877A3357C34987A"/>
            </w:placeholder>
            <w:showingPlcHdr/>
            <w:dropDownList>
              <w:listItem w:value="Choose an item.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  <w:listItem w:displayText="F" w:value="F"/>
              <w:listItem w:displayText="G" w:value="G"/>
              <w:listItem w:displayText="H" w:value="H"/>
              <w:listItem w:displayText="I" w:value="I"/>
              <w:listItem w:displayText="J" w:value="J"/>
              <w:listItem w:displayText="K" w:value="K"/>
              <w:listItem w:displayText="L" w:value="L"/>
              <w:listItem w:displayText="M" w:value="M"/>
              <w:listItem w:displayText="N" w:value="N"/>
              <w:listItem w:displayText="O" w:value="O"/>
              <w:listItem w:displayText="P" w:value="P"/>
            </w:dropDownList>
          </w:sdtPr>
          <w:sdtEndPr/>
          <w:sdtContent>
            <w:tc>
              <w:tcPr>
                <w:tcW w:w="2790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5DBB81CC" w14:textId="0F1B1EC0" w:rsidR="008C4EB3" w:rsidRPr="00211656" w:rsidRDefault="008C4EB3" w:rsidP="001007C6">
                <w:pPr>
                  <w:pStyle w:val="BodyText1"/>
                </w:pPr>
                <w:r w:rsidRPr="0092653D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050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7D6F5B01" w14:textId="77777777" w:rsidR="008C4EB3" w:rsidRPr="00211656" w:rsidRDefault="008C4EB3" w:rsidP="001007C6">
            <w:pPr>
              <w:spacing w:before="80" w:after="80" w:line="276" w:lineRule="auto"/>
              <w:jc w:val="center"/>
              <w:rPr>
                <w:noProof/>
              </w:rPr>
            </w:pPr>
          </w:p>
        </w:tc>
      </w:tr>
      <w:tr w:rsidR="003E555D" w:rsidRPr="00211656" w14:paraId="5E078E07" w14:textId="77777777" w:rsidTr="008C4EB3">
        <w:trPr>
          <w:trHeight w:val="576"/>
        </w:trPr>
        <w:tc>
          <w:tcPr>
            <w:tcW w:w="3960" w:type="dxa"/>
            <w:tcBorders>
              <w:right w:val="nil"/>
            </w:tcBorders>
            <w:shd w:val="clear" w:color="auto" w:fill="EBE2F0"/>
            <w:vAlign w:val="center"/>
          </w:tcPr>
          <w:p w14:paraId="771929D7" w14:textId="4A8F735D" w:rsidR="003E555D" w:rsidRDefault="003E555D" w:rsidP="003E555D">
            <w:pPr>
              <w:pStyle w:val="PurpleHeader"/>
            </w:pPr>
            <w:r>
              <w:t>right upper arm support horizontal position</w:t>
            </w:r>
          </w:p>
        </w:tc>
        <w:sdt>
          <w:sdtPr>
            <w:alias w:val="Right Upper Arm Support Horizontal Position"/>
            <w:tag w:val="Right Upper Arm Support Horizontal Position"/>
            <w:id w:val="266051604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T" w:value="T"/>
              <w:listItem w:displayText="U" w:value="U"/>
              <w:listItem w:displayText="V" w:value="V"/>
              <w:listItem w:displayText="W" w:value="W"/>
              <w:listItem w:displayText="X" w:value="X"/>
              <w:listItem w:displayText="Y" w:value="Y"/>
              <w:listItem w:displayText="Z" w:value="Z"/>
            </w:dropDownList>
          </w:sdtPr>
          <w:sdtEndPr/>
          <w:sdtContent>
            <w:tc>
              <w:tcPr>
                <w:tcW w:w="2790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1B67069B" w14:textId="44666D24" w:rsidR="003E555D" w:rsidRDefault="003E555D" w:rsidP="003E555D">
                <w:pPr>
                  <w:pStyle w:val="BodyText1"/>
                </w:pPr>
                <w:r w:rsidRPr="0092653D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050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A75388E" w14:textId="178DF354" w:rsidR="003E555D" w:rsidRPr="00211656" w:rsidRDefault="003E555D" w:rsidP="003E555D">
            <w:pPr>
              <w:spacing w:before="80" w:after="80"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BBC9BDB" wp14:editId="5AFFDF72">
                  <wp:extent cx="1429097" cy="920974"/>
                  <wp:effectExtent l="0" t="0" r="0" b="0"/>
                  <wp:docPr id="15676328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7632825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3066" cy="929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555D" w:rsidRPr="00211656" w14:paraId="750DF26F" w14:textId="77777777" w:rsidTr="003E555D">
        <w:trPr>
          <w:trHeight w:val="576"/>
        </w:trPr>
        <w:tc>
          <w:tcPr>
            <w:tcW w:w="3960" w:type="dxa"/>
            <w:tcBorders>
              <w:right w:val="nil"/>
            </w:tcBorders>
            <w:shd w:val="clear" w:color="auto" w:fill="EBE2F0"/>
            <w:vAlign w:val="center"/>
          </w:tcPr>
          <w:p w14:paraId="16748C4E" w14:textId="31919458" w:rsidR="003E555D" w:rsidRDefault="003E555D" w:rsidP="003E555D">
            <w:pPr>
              <w:pStyle w:val="PurpleHeader"/>
            </w:pPr>
            <w:r>
              <w:t>left upper arm support horizontal position</w:t>
            </w:r>
          </w:p>
        </w:tc>
        <w:sdt>
          <w:sdtPr>
            <w:alias w:val="Left Upper Arm Support Horizontal Position"/>
            <w:tag w:val="Left Upper Arm Support Horizontal Position"/>
            <w:id w:val="1833259991"/>
            <w:placeholder>
              <w:docPart w:val="CF9F9D40CAC648E18CE8BBA944600BCB"/>
            </w:placeholder>
            <w:showingPlcHdr/>
            <w:dropDownList>
              <w:listItem w:value="Choose an item."/>
              <w:listItem w:displayText="T" w:value="T"/>
              <w:listItem w:displayText="U" w:value="U"/>
              <w:listItem w:displayText="V" w:value="V"/>
              <w:listItem w:displayText="W" w:value="W"/>
              <w:listItem w:displayText="X" w:value="X"/>
              <w:listItem w:displayText="Y" w:value="Y"/>
              <w:listItem w:displayText="Z" w:value="Z"/>
            </w:dropDownList>
          </w:sdtPr>
          <w:sdtEndPr/>
          <w:sdtContent>
            <w:tc>
              <w:tcPr>
                <w:tcW w:w="2790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10375D1D" w14:textId="5DCB14B7" w:rsidR="003E555D" w:rsidRDefault="003E555D" w:rsidP="003E555D">
                <w:pPr>
                  <w:pStyle w:val="BodyText1"/>
                </w:pPr>
                <w:r w:rsidRPr="0092653D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050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6FBCDAB" w14:textId="77777777" w:rsidR="003E555D" w:rsidRPr="00211656" w:rsidRDefault="003E555D" w:rsidP="003E555D">
            <w:pPr>
              <w:spacing w:before="80" w:after="80" w:line="276" w:lineRule="auto"/>
              <w:jc w:val="center"/>
              <w:rPr>
                <w:noProof/>
              </w:rPr>
            </w:pPr>
          </w:p>
        </w:tc>
      </w:tr>
      <w:tr w:rsidR="003E555D" w:rsidRPr="00211656" w14:paraId="54BA959A" w14:textId="77777777" w:rsidTr="003E555D">
        <w:trPr>
          <w:trHeight w:val="1250"/>
        </w:trPr>
        <w:tc>
          <w:tcPr>
            <w:tcW w:w="3960" w:type="dxa"/>
            <w:tcBorders>
              <w:right w:val="nil"/>
            </w:tcBorders>
            <w:shd w:val="clear" w:color="auto" w:fill="EBE2F0"/>
            <w:vAlign w:val="center"/>
          </w:tcPr>
          <w:p w14:paraId="711C29D9" w14:textId="4EAB5EA4" w:rsidR="003E555D" w:rsidRDefault="003E555D" w:rsidP="003E555D">
            <w:pPr>
              <w:pStyle w:val="PurpleHeader"/>
            </w:pPr>
            <w:r>
              <w:lastRenderedPageBreak/>
              <w:t>right upper arm support angle</w:t>
            </w:r>
          </w:p>
        </w:tc>
        <w:sdt>
          <w:sdtPr>
            <w:alias w:val="Right Upper Arm Support Angle"/>
            <w:tag w:val="Right Upper Arm Support Angle"/>
            <w:id w:val="379752959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EndPr/>
          <w:sdtContent>
            <w:tc>
              <w:tcPr>
                <w:tcW w:w="2790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607E66A9" w14:textId="19D934AE" w:rsidR="003E555D" w:rsidRDefault="003E555D" w:rsidP="003E555D">
                <w:pPr>
                  <w:pStyle w:val="BodyText1"/>
                </w:pPr>
                <w:r w:rsidRPr="0092653D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050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6C3552E9" w14:textId="096DD6E2" w:rsidR="003E555D" w:rsidRPr="00211656" w:rsidRDefault="003E555D" w:rsidP="003E555D">
            <w:pPr>
              <w:spacing w:before="80" w:after="80"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5D962FC" wp14:editId="25C04354">
                  <wp:extent cx="1018129" cy="1332551"/>
                  <wp:effectExtent l="0" t="0" r="0" b="1270"/>
                  <wp:docPr id="19481383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813834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955" cy="1344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555D" w:rsidRPr="00211656" w14:paraId="4A30CD95" w14:textId="77777777" w:rsidTr="003E555D">
        <w:trPr>
          <w:trHeight w:val="576"/>
        </w:trPr>
        <w:tc>
          <w:tcPr>
            <w:tcW w:w="3960" w:type="dxa"/>
            <w:tcBorders>
              <w:right w:val="nil"/>
            </w:tcBorders>
            <w:shd w:val="clear" w:color="auto" w:fill="EBE2F0"/>
            <w:vAlign w:val="center"/>
          </w:tcPr>
          <w:p w14:paraId="05BF1265" w14:textId="678BD415" w:rsidR="003E555D" w:rsidRDefault="003E555D" w:rsidP="003E555D">
            <w:pPr>
              <w:pStyle w:val="PurpleHeader"/>
            </w:pPr>
            <w:r>
              <w:t>left upper arm support angle</w:t>
            </w:r>
          </w:p>
        </w:tc>
        <w:sdt>
          <w:sdtPr>
            <w:alias w:val="Left Upper Arm Support Angle"/>
            <w:tag w:val="Left Upper Arm Support Angle"/>
            <w:id w:val="1017666019"/>
            <w:placeholder>
              <w:docPart w:val="C8A432EF448149D893D0B5F503CF92FC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EndPr/>
          <w:sdtContent>
            <w:tc>
              <w:tcPr>
                <w:tcW w:w="2790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0E3170A8" w14:textId="549BE6C8" w:rsidR="003E555D" w:rsidRDefault="003E555D" w:rsidP="003E555D">
                <w:pPr>
                  <w:pStyle w:val="BodyText1"/>
                </w:pPr>
                <w:r w:rsidRPr="0092653D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050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19BB86D8" w14:textId="77777777" w:rsidR="003E555D" w:rsidRPr="00211656" w:rsidRDefault="003E555D" w:rsidP="003E555D">
            <w:pPr>
              <w:spacing w:before="80" w:after="80" w:line="276" w:lineRule="auto"/>
              <w:jc w:val="center"/>
              <w:rPr>
                <w:noProof/>
              </w:rPr>
            </w:pPr>
          </w:p>
        </w:tc>
      </w:tr>
      <w:tr w:rsidR="00796733" w:rsidRPr="00211656" w14:paraId="13508A44" w14:textId="77777777" w:rsidTr="002F721E">
        <w:trPr>
          <w:trHeight w:val="1007"/>
        </w:trPr>
        <w:tc>
          <w:tcPr>
            <w:tcW w:w="3960" w:type="dxa"/>
            <w:tcBorders>
              <w:right w:val="nil"/>
            </w:tcBorders>
            <w:shd w:val="clear" w:color="auto" w:fill="EBE2F0"/>
            <w:vAlign w:val="center"/>
          </w:tcPr>
          <w:p w14:paraId="2CF47E6D" w14:textId="48D945CB" w:rsidR="00796733" w:rsidRDefault="00796733" w:rsidP="003E555D">
            <w:pPr>
              <w:pStyle w:val="PurpleHeader"/>
            </w:pPr>
            <w:r>
              <w:t>right lower arm support height</w:t>
            </w:r>
          </w:p>
        </w:tc>
        <w:sdt>
          <w:sdtPr>
            <w:alias w:val="Right Lower Arm Support Height"/>
            <w:tag w:val="Right Lower Arm Support Height"/>
            <w:id w:val="502173252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A1" w:value="A1"/>
              <w:listItem w:displayText="A2" w:value="A2"/>
            </w:dropDownList>
          </w:sdtPr>
          <w:sdtEndPr/>
          <w:sdtContent>
            <w:tc>
              <w:tcPr>
                <w:tcW w:w="2790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3AA2F104" w14:textId="17A86BAC" w:rsidR="00796733" w:rsidRDefault="00796733" w:rsidP="003E555D">
                <w:pPr>
                  <w:pStyle w:val="BodyText1"/>
                </w:pPr>
                <w:r w:rsidRPr="0092653D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050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80502FE" w14:textId="4A3B808E" w:rsidR="00796733" w:rsidRPr="00211656" w:rsidRDefault="00796733" w:rsidP="003E555D">
            <w:pPr>
              <w:spacing w:before="80" w:after="80"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7BF9270" wp14:editId="772E7106">
                  <wp:extent cx="1305035" cy="1143920"/>
                  <wp:effectExtent l="0" t="0" r="0" b="0"/>
                  <wp:docPr id="3873392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339212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003" cy="1149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6733" w:rsidRPr="00211656" w14:paraId="6BD44488" w14:textId="77777777" w:rsidTr="003E555D">
        <w:trPr>
          <w:trHeight w:val="576"/>
        </w:trPr>
        <w:tc>
          <w:tcPr>
            <w:tcW w:w="3960" w:type="dxa"/>
            <w:tcBorders>
              <w:right w:val="nil"/>
            </w:tcBorders>
            <w:shd w:val="clear" w:color="auto" w:fill="EBE2F0"/>
            <w:vAlign w:val="center"/>
          </w:tcPr>
          <w:p w14:paraId="3EC44941" w14:textId="7964F101" w:rsidR="00796733" w:rsidRDefault="00796733" w:rsidP="003E555D">
            <w:pPr>
              <w:pStyle w:val="PurpleHeader"/>
            </w:pPr>
            <w:r>
              <w:t>left lower arm support height</w:t>
            </w:r>
          </w:p>
        </w:tc>
        <w:sdt>
          <w:sdtPr>
            <w:alias w:val="Left Lower Arm Support Height"/>
            <w:tag w:val="Left Lower Arm Support Height"/>
            <w:id w:val="620733541"/>
            <w:placeholder>
              <w:docPart w:val="DEB9C0FCE55348ED92C8AE69596EE46D"/>
            </w:placeholder>
            <w:showingPlcHdr/>
            <w:dropDownList>
              <w:listItem w:value="Choose an item."/>
              <w:listItem w:displayText="A1" w:value="A1"/>
              <w:listItem w:displayText="A2" w:value="A2"/>
            </w:dropDownList>
          </w:sdtPr>
          <w:sdtEndPr/>
          <w:sdtContent>
            <w:tc>
              <w:tcPr>
                <w:tcW w:w="2790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0B3B0621" w14:textId="115FF4DF" w:rsidR="00796733" w:rsidRDefault="00796733" w:rsidP="003E555D">
                <w:pPr>
                  <w:pStyle w:val="BodyText1"/>
                </w:pPr>
                <w:r w:rsidRPr="0092653D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050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7266C659" w14:textId="77777777" w:rsidR="00796733" w:rsidRPr="00211656" w:rsidRDefault="00796733" w:rsidP="003E555D">
            <w:pPr>
              <w:spacing w:before="80" w:after="80" w:line="276" w:lineRule="auto"/>
              <w:jc w:val="center"/>
              <w:rPr>
                <w:noProof/>
              </w:rPr>
            </w:pPr>
          </w:p>
        </w:tc>
      </w:tr>
      <w:tr w:rsidR="003E555D" w:rsidRPr="00211656" w14:paraId="5AA6A7C2" w14:textId="77777777" w:rsidTr="00796733">
        <w:trPr>
          <w:trHeight w:val="576"/>
        </w:trPr>
        <w:tc>
          <w:tcPr>
            <w:tcW w:w="3960" w:type="dxa"/>
            <w:tcBorders>
              <w:right w:val="nil"/>
            </w:tcBorders>
            <w:shd w:val="clear" w:color="auto" w:fill="EBE2F0"/>
            <w:vAlign w:val="center"/>
          </w:tcPr>
          <w:p w14:paraId="682D784F" w14:textId="130E3DCB" w:rsidR="003E555D" w:rsidRDefault="00796733" w:rsidP="003E555D">
            <w:pPr>
              <w:pStyle w:val="PurpleHeader"/>
            </w:pPr>
            <w:r>
              <w:t>laser alignment location</w:t>
            </w:r>
          </w:p>
        </w:tc>
        <w:tc>
          <w:tcPr>
            <w:tcW w:w="27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36D6D2E" w14:textId="77777777" w:rsidR="003E555D" w:rsidRDefault="003E555D" w:rsidP="003E555D">
            <w:pPr>
              <w:pStyle w:val="BodyText1"/>
            </w:pPr>
          </w:p>
        </w:tc>
        <w:tc>
          <w:tcPr>
            <w:tcW w:w="4050" w:type="dxa"/>
            <w:tcBorders>
              <w:left w:val="nil"/>
            </w:tcBorders>
            <w:shd w:val="clear" w:color="auto" w:fill="auto"/>
            <w:vAlign w:val="center"/>
          </w:tcPr>
          <w:p w14:paraId="08024891" w14:textId="6853D743" w:rsidR="003E555D" w:rsidRPr="00211656" w:rsidRDefault="00796733" w:rsidP="003E555D">
            <w:pPr>
              <w:spacing w:before="80" w:after="80"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3762132" wp14:editId="718461A0">
                  <wp:extent cx="1646449" cy="1004530"/>
                  <wp:effectExtent l="0" t="0" r="0" b="5715"/>
                  <wp:docPr id="205540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5401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911" cy="1011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2DA0" w:rsidRPr="00211656" w14:paraId="0314FAA4" w14:textId="77777777" w:rsidTr="0043360C">
        <w:trPr>
          <w:trHeight w:val="576"/>
        </w:trPr>
        <w:tc>
          <w:tcPr>
            <w:tcW w:w="3960" w:type="dxa"/>
            <w:tcBorders>
              <w:right w:val="nil"/>
            </w:tcBorders>
            <w:shd w:val="clear" w:color="auto" w:fill="EBE2F0"/>
            <w:vAlign w:val="center"/>
          </w:tcPr>
          <w:p w14:paraId="55A06289" w14:textId="73647248" w:rsidR="00782DA0" w:rsidRDefault="00782DA0" w:rsidP="003E555D">
            <w:pPr>
              <w:pStyle w:val="PurpleHeader"/>
            </w:pPr>
            <w:r>
              <w:t>theromplastics used</w:t>
            </w:r>
          </w:p>
        </w:tc>
        <w:tc>
          <w:tcPr>
            <w:tcW w:w="684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FD114BA" w14:textId="19849936" w:rsidR="00782DA0" w:rsidRPr="00211656" w:rsidRDefault="00E3500B" w:rsidP="00782DA0">
            <w:pPr>
              <w:rPr>
                <w:noProof/>
              </w:rPr>
            </w:pPr>
            <w:sdt>
              <w:sdtPr>
                <w:id w:val="1500319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DA0" w:rsidRPr="00E15D5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82DA0" w:rsidRPr="00E15D50">
              <w:t xml:space="preserve"> Head-Only        </w:t>
            </w:r>
            <w:sdt>
              <w:sdtPr>
                <w:id w:val="128516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DA0" w:rsidRPr="00E15D5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82DA0">
              <w:t xml:space="preserve"> </w:t>
            </w:r>
            <w:r w:rsidR="00782DA0" w:rsidRPr="00E15D50">
              <w:t>Breast</w:t>
            </w:r>
          </w:p>
        </w:tc>
      </w:tr>
    </w:tbl>
    <w:p w14:paraId="5B6B15EB" w14:textId="77777777" w:rsidR="001B18CD" w:rsidRPr="00211656" w:rsidRDefault="001B18CD" w:rsidP="008F289E">
      <w:pPr>
        <w:rPr>
          <w:rFonts w:cstheme="minorHAnsi"/>
        </w:rPr>
      </w:pPr>
    </w:p>
    <w:sectPr w:rsidR="001B18CD" w:rsidRPr="00211656" w:rsidSect="00211656">
      <w:headerReference w:type="default" r:id="rId23"/>
      <w:footerReference w:type="default" r:id="rId24"/>
      <w:pgSz w:w="12240" w:h="15840"/>
      <w:pgMar w:top="2430" w:right="720" w:bottom="720" w:left="720" w:header="720" w:footer="2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464CD" w14:textId="77777777" w:rsidR="00211656" w:rsidRDefault="00211656" w:rsidP="00132BCC">
      <w:pPr>
        <w:spacing w:after="0" w:line="240" w:lineRule="auto"/>
      </w:pPr>
      <w:r>
        <w:separator/>
      </w:r>
    </w:p>
  </w:endnote>
  <w:endnote w:type="continuationSeparator" w:id="0">
    <w:p w14:paraId="2275949B" w14:textId="77777777" w:rsidR="00211656" w:rsidRDefault="00211656" w:rsidP="00132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 (Headings)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charset w:val="00"/>
    <w:family w:val="roman"/>
    <w:pitch w:val="default"/>
  </w:font>
  <w:font w:name="Helvetica Neue">
    <w:charset w:val="00"/>
    <w:family w:val="auto"/>
    <w:pitch w:val="variable"/>
    <w:sig w:usb0="E50002FF" w:usb1="500079DB" w:usb2="00000012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F5EF2" w14:textId="77777777" w:rsidR="00882B8A" w:rsidRPr="00400FE5" w:rsidRDefault="00882B8A" w:rsidP="00400FE5">
    <w:pPr>
      <w:pStyle w:val="Footer"/>
      <w:spacing w:after="120"/>
      <w:rPr>
        <w:rFonts w:cs="Times New Roman (Body CS)"/>
        <w:sz w:val="14"/>
        <w:szCs w:val="16"/>
      </w:rPr>
    </w:pPr>
    <w:r w:rsidRPr="0025585E">
      <w:rPr>
        <w:noProof/>
        <w:color w:val="4098C3"/>
        <w:sz w:val="18"/>
        <w:szCs w:val="18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5CDC422" wp14:editId="01EA273E">
              <wp:simplePos x="0" y="0"/>
              <wp:positionH relativeFrom="column">
                <wp:posOffset>5290820</wp:posOffset>
              </wp:positionH>
              <wp:positionV relativeFrom="paragraph">
                <wp:posOffset>-1270</wp:posOffset>
              </wp:positionV>
              <wp:extent cx="1876425" cy="465455"/>
              <wp:effectExtent l="0" t="0" r="3175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6425" cy="465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B9732A" w14:textId="77777777" w:rsidR="00882B8A" w:rsidRDefault="00882B8A" w:rsidP="00882B8A">
                          <w:pPr>
                            <w:ind w:right="260"/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32C29A1" wp14:editId="1045EEB1">
                                <wp:extent cx="1355725" cy="490761"/>
                                <wp:effectExtent l="0" t="0" r="0" b="0"/>
                                <wp:docPr id="913017595" name="Picture 91301759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13017595" name="Picture 913017595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74995" cy="49773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CDC42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6.6pt;margin-top:-.1pt;width:147.75pt;height:36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" stroked="f">
              <v:textbox>
                <w:txbxContent>
                  <w:p w14:paraId="3CB9732A" w14:textId="77777777" w:rsidR="00882B8A" w:rsidRDefault="00882B8A" w:rsidP="00882B8A">
                    <w:pPr>
                      <w:ind w:right="260"/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32C29A1" wp14:editId="1045EEB1">
                          <wp:extent cx="1355725" cy="490761"/>
                          <wp:effectExtent l="0" t="0" r="0" b="0"/>
                          <wp:docPr id="913017595" name="Picture 91301759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13017595" name="Picture 913017595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74995" cy="49773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hyperlink r:id="rId3" w:history="1">
      <w:r w:rsidRPr="0025585E">
        <w:rPr>
          <w:rStyle w:val="Hyperlink"/>
          <w:rFonts w:cs="Times New Roman (Body CS)"/>
          <w:color w:val="4098C3"/>
          <w:sz w:val="14"/>
          <w:szCs w:val="16"/>
        </w:rPr>
        <w:t>info@CQmedical.com</w:t>
      </w:r>
    </w:hyperlink>
    <w:r w:rsidRPr="0025585E">
      <w:rPr>
        <w:rFonts w:cs="Times New Roman (Body CS)"/>
        <w:color w:val="4098C3"/>
        <w:sz w:val="14"/>
        <w:szCs w:val="16"/>
      </w:rPr>
      <w:t xml:space="preserve">  </w:t>
    </w:r>
    <w:r w:rsidRPr="00ED0FE7">
      <w:rPr>
        <w:rFonts w:cs="Times New Roman (Body CS)"/>
        <w:sz w:val="14"/>
        <w:szCs w:val="16"/>
      </w:rPr>
      <w:t xml:space="preserve">|  </w:t>
    </w:r>
    <w:hyperlink r:id="rId4" w:history="1">
      <w:r>
        <w:rPr>
          <w:rStyle w:val="Hyperlink"/>
          <w:rFonts w:cs="Times New Roman (Body CS)"/>
          <w:color w:val="4098C3"/>
          <w:sz w:val="14"/>
          <w:szCs w:val="16"/>
        </w:rPr>
        <w:t>CQ</w:t>
      </w:r>
      <w:r w:rsidRPr="0025585E">
        <w:rPr>
          <w:rStyle w:val="Hyperlink"/>
          <w:rFonts w:cs="Times New Roman (Body CS)"/>
          <w:color w:val="4098C3"/>
          <w:sz w:val="14"/>
          <w:szCs w:val="16"/>
        </w:rPr>
        <w:t>medical.com</w:t>
      </w:r>
    </w:hyperlink>
  </w:p>
  <w:p w14:paraId="6AAA1D9D" w14:textId="6D6FFC11" w:rsidR="00132BCC" w:rsidRPr="00E9688E" w:rsidRDefault="00882B8A" w:rsidP="00882B8A">
    <w:pPr>
      <w:rPr>
        <w:b/>
        <w:bCs/>
        <w:sz w:val="12"/>
        <w:szCs w:val="12"/>
      </w:rPr>
    </w:pPr>
    <w:r w:rsidRPr="00BA0AB1">
      <w:rPr>
        <w:rFonts w:cs="Helvetica Neue"/>
        <w:color w:val="26262A"/>
        <w:sz w:val="8"/>
        <w:szCs w:val="8"/>
      </w:rPr>
      <w:t>©202</w:t>
    </w:r>
    <w:r w:rsidR="009F2D65">
      <w:rPr>
        <w:rFonts w:cs="Helvetica Neue"/>
        <w:color w:val="26262A"/>
        <w:sz w:val="8"/>
        <w:szCs w:val="8"/>
      </w:rPr>
      <w:t>4</w:t>
    </w:r>
    <w:r w:rsidRPr="00BA0AB1">
      <w:rPr>
        <w:rFonts w:cs="Helvetica Neue"/>
        <w:color w:val="26262A"/>
        <w:sz w:val="8"/>
        <w:szCs w:val="8"/>
      </w:rPr>
      <w:t xml:space="preserve"> CQ </w:t>
    </w:r>
    <w:r w:rsidR="002C7BAA">
      <w:rPr>
        <w:rFonts w:cs="Helvetica Neue"/>
        <w:color w:val="26262A"/>
        <w:sz w:val="8"/>
        <w:szCs w:val="8"/>
      </w:rPr>
      <w:t>Medical</w:t>
    </w:r>
    <w:r w:rsidRPr="00BA0AB1">
      <w:rPr>
        <w:rFonts w:cs="Helvetica Neue"/>
        <w:color w:val="26262A"/>
        <w:sz w:val="8"/>
        <w:szCs w:val="8"/>
      </w:rPr>
      <w:t xml:space="preserve">. </w:t>
    </w:r>
    <w:r w:rsidR="002C7BAA">
      <w:rPr>
        <w:rFonts w:cs="Helvetica Neue"/>
        <w:color w:val="26262A"/>
        <w:sz w:val="8"/>
        <w:szCs w:val="8"/>
      </w:rPr>
      <w:t xml:space="preserve">All rights reserved. CQ Medical, </w:t>
    </w:r>
    <w:r w:rsidR="00C02F56">
      <w:rPr>
        <w:rFonts w:cs="Helvetica Neue"/>
        <w:color w:val="26262A"/>
        <w:sz w:val="8"/>
        <w:szCs w:val="8"/>
      </w:rPr>
      <w:t>C-Qual</w:t>
    </w:r>
    <w:r w:rsidR="002C7BAA">
      <w:rPr>
        <w:rFonts w:cs="Helvetica Neue"/>
        <w:color w:val="26262A"/>
        <w:sz w:val="8"/>
        <w:szCs w:val="8"/>
      </w:rPr>
      <w:t xml:space="preserve">, and </w:t>
    </w:r>
    <w:r w:rsidR="00C02F56">
      <w:rPr>
        <w:rFonts w:cs="Helvetica Neue"/>
        <w:color w:val="26262A"/>
        <w:sz w:val="8"/>
        <w:szCs w:val="8"/>
      </w:rPr>
      <w:t>Lok-Bar</w:t>
    </w:r>
    <w:r w:rsidR="002C7BAA">
      <w:rPr>
        <w:rFonts w:cs="Helvetica Neue"/>
        <w:color w:val="26262A"/>
        <w:sz w:val="8"/>
        <w:szCs w:val="8"/>
      </w:rPr>
      <w:t xml:space="preserve"> are trademarks of </w:t>
    </w:r>
    <w:proofErr w:type="spellStart"/>
    <w:r w:rsidR="002C7BAA">
      <w:rPr>
        <w:rFonts w:cs="Helvetica Neue"/>
        <w:color w:val="26262A"/>
        <w:sz w:val="8"/>
        <w:szCs w:val="8"/>
      </w:rPr>
      <w:t>Medtec</w:t>
    </w:r>
    <w:proofErr w:type="spellEnd"/>
    <w:r w:rsidR="002C7BAA">
      <w:rPr>
        <w:rFonts w:cs="Helvetica Neue"/>
        <w:color w:val="26262A"/>
        <w:sz w:val="8"/>
        <w:szCs w:val="8"/>
      </w:rPr>
      <w:t xml:space="preserve"> LLC.</w:t>
    </w:r>
    <w:r w:rsidR="00E3500B">
      <w:rPr>
        <w:rFonts w:cs="Helvetica Neue"/>
        <w:color w:val="26262A"/>
        <w:sz w:val="8"/>
        <w:szCs w:val="8"/>
      </w:rPr>
      <w:t xml:space="preserve"> </w:t>
    </w:r>
    <w:r w:rsidR="00526AB4">
      <w:rPr>
        <w:rFonts w:cs="Helvetica Neue"/>
        <w:color w:val="26262A"/>
        <w:sz w:val="8"/>
        <w:szCs w:val="8"/>
      </w:rPr>
      <w:t xml:space="preserve">All other trademarks are property of their respective owners. </w:t>
    </w:r>
    <w:r w:rsidR="00E3500B">
      <w:rPr>
        <w:rFonts w:cs="Helvetica Neue"/>
        <w:color w:val="26262A"/>
        <w:sz w:val="8"/>
        <w:szCs w:val="8"/>
      </w:rPr>
      <w:br/>
    </w:r>
    <w:r w:rsidR="00526AB4">
      <w:rPr>
        <w:rFonts w:cs="Helvetica Neue"/>
        <w:color w:val="26262A"/>
        <w:sz w:val="8"/>
        <w:szCs w:val="8"/>
      </w:rPr>
      <w:t>All products may not be licensed in accordance with Canadian law.</w:t>
    </w:r>
    <w:r w:rsidR="00526AB4" w:rsidRPr="00BA0AB1">
      <w:rPr>
        <w:rFonts w:cs="Helvetica Neue"/>
        <w:color w:val="26262A"/>
        <w:sz w:val="8"/>
        <w:szCs w:val="8"/>
      </w:rPr>
      <w:t xml:space="preserve"> </w:t>
    </w:r>
    <w:r w:rsidR="009F2D65">
      <w:rPr>
        <w:b/>
        <w:bCs/>
        <w:sz w:val="12"/>
        <w:szCs w:val="12"/>
      </w:rPr>
      <w:t>CQ2024S1</w:t>
    </w:r>
    <w:r w:rsidR="00C02F56">
      <w:rPr>
        <w:b/>
        <w:bCs/>
        <w:sz w:val="12"/>
        <w:szCs w:val="12"/>
      </w:rPr>
      <w:t>14</w:t>
    </w:r>
    <w:r>
      <w:rPr>
        <w:b/>
        <w:bCs/>
        <w:sz w:val="12"/>
        <w:szCs w:val="12"/>
      </w:rPr>
      <w:t xml:space="preserve"> </w:t>
    </w:r>
    <w:r w:rsidRPr="007D2B89">
      <w:rPr>
        <w:b/>
        <w:bCs/>
        <w:sz w:val="12"/>
        <w:szCs w:val="12"/>
      </w:rPr>
      <w:t xml:space="preserve">REV </w:t>
    </w:r>
    <w:r w:rsidR="009F2D65">
      <w:rPr>
        <w:b/>
        <w:bCs/>
        <w:sz w:val="12"/>
        <w:szCs w:val="12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35B4F" w14:textId="77777777" w:rsidR="00211656" w:rsidRDefault="00211656" w:rsidP="00132BCC">
      <w:pPr>
        <w:spacing w:after="0" w:line="240" w:lineRule="auto"/>
      </w:pPr>
      <w:r>
        <w:separator/>
      </w:r>
    </w:p>
  </w:footnote>
  <w:footnote w:type="continuationSeparator" w:id="0">
    <w:p w14:paraId="2E757A16" w14:textId="77777777" w:rsidR="00211656" w:rsidRDefault="00211656" w:rsidP="00132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2057C" w14:textId="7EBE1B2E" w:rsidR="009F2D65" w:rsidRDefault="006C20FF" w:rsidP="009F2D65">
    <w:pPr>
      <w:pStyle w:val="NoSpacing"/>
      <w:spacing w:line="276" w:lineRule="auto"/>
      <w:rPr>
        <w:rFonts w:ascii="Century Gothic" w:hAnsi="Century Gothic"/>
        <w:b/>
        <w:bCs/>
        <w:color w:val="31215B"/>
        <w:sz w:val="32"/>
        <w:szCs w:val="32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01B6A897" wp14:editId="28AFCC46">
          <wp:simplePos x="0" y="0"/>
          <wp:positionH relativeFrom="column">
            <wp:posOffset>5324475</wp:posOffset>
          </wp:positionH>
          <wp:positionV relativeFrom="paragraph">
            <wp:posOffset>-285750</wp:posOffset>
          </wp:positionV>
          <wp:extent cx="1383030" cy="1275715"/>
          <wp:effectExtent l="0" t="0" r="7620" b="635"/>
          <wp:wrapSquare wrapText="bothSides"/>
          <wp:docPr id="78625159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6251598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3030" cy="1275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1656">
      <w:rPr>
        <w:rFonts w:ascii="Century Gothic" w:hAnsi="Century Gothic"/>
        <w:b/>
        <w:bCs/>
        <w:color w:val="31215B"/>
        <w:sz w:val="32"/>
        <w:szCs w:val="32"/>
      </w:rPr>
      <w:t xml:space="preserve">C-Qual™ </w:t>
    </w:r>
    <w:proofErr w:type="spellStart"/>
    <w:r w:rsidR="00211656">
      <w:rPr>
        <w:rFonts w:ascii="Century Gothic" w:hAnsi="Century Gothic"/>
        <w:b/>
        <w:bCs/>
        <w:color w:val="31215B"/>
        <w:sz w:val="32"/>
        <w:szCs w:val="32"/>
      </w:rPr>
      <w:t>Breastboard</w:t>
    </w:r>
    <w:proofErr w:type="spellEnd"/>
    <w:r w:rsidR="00211656">
      <w:rPr>
        <w:rFonts w:ascii="Century Gothic" w:hAnsi="Century Gothic"/>
        <w:b/>
        <w:bCs/>
        <w:color w:val="31215B"/>
        <w:sz w:val="32"/>
        <w:szCs w:val="32"/>
      </w:rPr>
      <w:t xml:space="preserve"> with Arm &amp; Wrist Supports </w:t>
    </w:r>
  </w:p>
  <w:p w14:paraId="45694355" w14:textId="77777777" w:rsidR="004A29AB" w:rsidRPr="009F2D65" w:rsidRDefault="004E76A9" w:rsidP="009F2D65">
    <w:pPr>
      <w:pStyle w:val="NoSpacing"/>
      <w:spacing w:before="120"/>
      <w:rPr>
        <w:rFonts w:ascii="Century Gothic" w:hAnsi="Century Gothic" w:cs="Courier New"/>
        <w:b/>
        <w:bCs/>
        <w:color w:val="31215B"/>
        <w:sz w:val="36"/>
        <w:szCs w:val="36"/>
        <w:lang w:bidi="he-IL"/>
      </w:rPr>
    </w:pPr>
    <w:r w:rsidRPr="00B96090">
      <w:rPr>
        <w:rFonts w:ascii="Century Gothic" w:hAnsi="Century Gothic"/>
        <w:b/>
        <w:bCs/>
      </w:rPr>
      <w:t>SETUP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A2D00"/>
    <w:multiLevelType w:val="hybridMultilevel"/>
    <w:tmpl w:val="798A33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F3D86"/>
    <w:multiLevelType w:val="hybridMultilevel"/>
    <w:tmpl w:val="56BCE8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93185"/>
    <w:multiLevelType w:val="hybridMultilevel"/>
    <w:tmpl w:val="D10436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11857"/>
    <w:multiLevelType w:val="hybridMultilevel"/>
    <w:tmpl w:val="989883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12C79"/>
    <w:multiLevelType w:val="hybridMultilevel"/>
    <w:tmpl w:val="267E0A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63B04"/>
    <w:multiLevelType w:val="hybridMultilevel"/>
    <w:tmpl w:val="C83ADEC0"/>
    <w:lvl w:ilvl="0" w:tplc="5B928C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A627A"/>
    <w:multiLevelType w:val="hybridMultilevel"/>
    <w:tmpl w:val="D070E378"/>
    <w:lvl w:ilvl="0" w:tplc="8D8A7B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A0E4C"/>
    <w:multiLevelType w:val="hybridMultilevel"/>
    <w:tmpl w:val="53F42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EC77D7"/>
    <w:multiLevelType w:val="hybridMultilevel"/>
    <w:tmpl w:val="C8C00E72"/>
    <w:lvl w:ilvl="0" w:tplc="82EE4CFC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9" w15:restartNumberingAfterBreak="0">
    <w:nsid w:val="69177314"/>
    <w:multiLevelType w:val="hybridMultilevel"/>
    <w:tmpl w:val="28C681EE"/>
    <w:lvl w:ilvl="0" w:tplc="099286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370915">
    <w:abstractNumId w:val="7"/>
  </w:num>
  <w:num w:numId="2" w16cid:durableId="753630113">
    <w:abstractNumId w:val="1"/>
  </w:num>
  <w:num w:numId="3" w16cid:durableId="1307393484">
    <w:abstractNumId w:val="9"/>
  </w:num>
  <w:num w:numId="4" w16cid:durableId="98988904">
    <w:abstractNumId w:val="5"/>
  </w:num>
  <w:num w:numId="5" w16cid:durableId="442188176">
    <w:abstractNumId w:val="6"/>
  </w:num>
  <w:num w:numId="6" w16cid:durableId="502277265">
    <w:abstractNumId w:val="4"/>
  </w:num>
  <w:num w:numId="7" w16cid:durableId="1671789634">
    <w:abstractNumId w:val="3"/>
  </w:num>
  <w:num w:numId="8" w16cid:durableId="610360008">
    <w:abstractNumId w:val="0"/>
  </w:num>
  <w:num w:numId="9" w16cid:durableId="719019132">
    <w:abstractNumId w:val="2"/>
  </w:num>
  <w:num w:numId="10" w16cid:durableId="12417143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656"/>
    <w:rsid w:val="00016014"/>
    <w:rsid w:val="00086CA2"/>
    <w:rsid w:val="000B0D2F"/>
    <w:rsid w:val="000B0E46"/>
    <w:rsid w:val="000C780A"/>
    <w:rsid w:val="000D51D9"/>
    <w:rsid w:val="000D57BB"/>
    <w:rsid w:val="000E24F7"/>
    <w:rsid w:val="001007C6"/>
    <w:rsid w:val="0011070F"/>
    <w:rsid w:val="001132BD"/>
    <w:rsid w:val="001156B8"/>
    <w:rsid w:val="00116E9C"/>
    <w:rsid w:val="00121F7E"/>
    <w:rsid w:val="00132BCC"/>
    <w:rsid w:val="0016409E"/>
    <w:rsid w:val="001656FA"/>
    <w:rsid w:val="00176DD9"/>
    <w:rsid w:val="00190D54"/>
    <w:rsid w:val="00190DEA"/>
    <w:rsid w:val="00197C64"/>
    <w:rsid w:val="001B18CD"/>
    <w:rsid w:val="001C38C3"/>
    <w:rsid w:val="001C5C7D"/>
    <w:rsid w:val="00200272"/>
    <w:rsid w:val="00205D3D"/>
    <w:rsid w:val="00211656"/>
    <w:rsid w:val="00213CBF"/>
    <w:rsid w:val="00216FA8"/>
    <w:rsid w:val="002426E4"/>
    <w:rsid w:val="002705A8"/>
    <w:rsid w:val="00277491"/>
    <w:rsid w:val="002B3E2C"/>
    <w:rsid w:val="002C2837"/>
    <w:rsid w:val="002C6498"/>
    <w:rsid w:val="002C7BAA"/>
    <w:rsid w:val="002D2411"/>
    <w:rsid w:val="002D69BB"/>
    <w:rsid w:val="002F721E"/>
    <w:rsid w:val="00325F62"/>
    <w:rsid w:val="00334C2D"/>
    <w:rsid w:val="003761D0"/>
    <w:rsid w:val="00376C90"/>
    <w:rsid w:val="003772DE"/>
    <w:rsid w:val="00385EBD"/>
    <w:rsid w:val="003865C9"/>
    <w:rsid w:val="003A1E98"/>
    <w:rsid w:val="003A297D"/>
    <w:rsid w:val="003B7B01"/>
    <w:rsid w:val="003D5C8A"/>
    <w:rsid w:val="003E555D"/>
    <w:rsid w:val="003F04F6"/>
    <w:rsid w:val="003F22BC"/>
    <w:rsid w:val="00400FE5"/>
    <w:rsid w:val="004055E0"/>
    <w:rsid w:val="00420330"/>
    <w:rsid w:val="00430464"/>
    <w:rsid w:val="00467F12"/>
    <w:rsid w:val="004749E5"/>
    <w:rsid w:val="00480586"/>
    <w:rsid w:val="00483031"/>
    <w:rsid w:val="00485669"/>
    <w:rsid w:val="00493A1D"/>
    <w:rsid w:val="0049629F"/>
    <w:rsid w:val="004A29AB"/>
    <w:rsid w:val="004B3760"/>
    <w:rsid w:val="004D0178"/>
    <w:rsid w:val="004D436D"/>
    <w:rsid w:val="004D6F94"/>
    <w:rsid w:val="004E76A9"/>
    <w:rsid w:val="004F321E"/>
    <w:rsid w:val="004F4F5B"/>
    <w:rsid w:val="005221B1"/>
    <w:rsid w:val="00526AB4"/>
    <w:rsid w:val="00532831"/>
    <w:rsid w:val="00583735"/>
    <w:rsid w:val="005A1F17"/>
    <w:rsid w:val="005D225C"/>
    <w:rsid w:val="005D3088"/>
    <w:rsid w:val="005F1167"/>
    <w:rsid w:val="005F2A16"/>
    <w:rsid w:val="00602EF2"/>
    <w:rsid w:val="00604648"/>
    <w:rsid w:val="0061440D"/>
    <w:rsid w:val="00666CAC"/>
    <w:rsid w:val="00671E20"/>
    <w:rsid w:val="00696275"/>
    <w:rsid w:val="006C20FF"/>
    <w:rsid w:val="006C74AE"/>
    <w:rsid w:val="006E4A75"/>
    <w:rsid w:val="00702C2E"/>
    <w:rsid w:val="00714B6C"/>
    <w:rsid w:val="0072457D"/>
    <w:rsid w:val="00727FBF"/>
    <w:rsid w:val="00745BAF"/>
    <w:rsid w:val="00782DA0"/>
    <w:rsid w:val="00796733"/>
    <w:rsid w:val="007D4548"/>
    <w:rsid w:val="007F0B10"/>
    <w:rsid w:val="007F2C8C"/>
    <w:rsid w:val="007F6892"/>
    <w:rsid w:val="00803BEA"/>
    <w:rsid w:val="00812C55"/>
    <w:rsid w:val="0082222C"/>
    <w:rsid w:val="00830192"/>
    <w:rsid w:val="00833AE6"/>
    <w:rsid w:val="00836646"/>
    <w:rsid w:val="00882B8A"/>
    <w:rsid w:val="008B1A0E"/>
    <w:rsid w:val="008B3251"/>
    <w:rsid w:val="008C0329"/>
    <w:rsid w:val="008C0A50"/>
    <w:rsid w:val="008C2964"/>
    <w:rsid w:val="008C4EB3"/>
    <w:rsid w:val="008F289E"/>
    <w:rsid w:val="00901704"/>
    <w:rsid w:val="00902C11"/>
    <w:rsid w:val="00917690"/>
    <w:rsid w:val="00931C32"/>
    <w:rsid w:val="00941F9C"/>
    <w:rsid w:val="009507BC"/>
    <w:rsid w:val="009756B2"/>
    <w:rsid w:val="009912DA"/>
    <w:rsid w:val="009A4DAB"/>
    <w:rsid w:val="009B2162"/>
    <w:rsid w:val="009F2D65"/>
    <w:rsid w:val="00A14757"/>
    <w:rsid w:val="00A17D56"/>
    <w:rsid w:val="00A44E65"/>
    <w:rsid w:val="00A55D3F"/>
    <w:rsid w:val="00A91372"/>
    <w:rsid w:val="00A9314E"/>
    <w:rsid w:val="00A97511"/>
    <w:rsid w:val="00AA10DF"/>
    <w:rsid w:val="00AA129A"/>
    <w:rsid w:val="00AB0A97"/>
    <w:rsid w:val="00AB259D"/>
    <w:rsid w:val="00AB2E3F"/>
    <w:rsid w:val="00B00EF5"/>
    <w:rsid w:val="00B103B5"/>
    <w:rsid w:val="00B10F74"/>
    <w:rsid w:val="00B158E3"/>
    <w:rsid w:val="00B6737D"/>
    <w:rsid w:val="00B92F58"/>
    <w:rsid w:val="00B96090"/>
    <w:rsid w:val="00B97AB9"/>
    <w:rsid w:val="00BA1432"/>
    <w:rsid w:val="00BB1B9C"/>
    <w:rsid w:val="00BC125C"/>
    <w:rsid w:val="00C02F56"/>
    <w:rsid w:val="00C30BE8"/>
    <w:rsid w:val="00C64078"/>
    <w:rsid w:val="00C64C7F"/>
    <w:rsid w:val="00C71166"/>
    <w:rsid w:val="00C72F35"/>
    <w:rsid w:val="00C87CBA"/>
    <w:rsid w:val="00CA0EFE"/>
    <w:rsid w:val="00CA6515"/>
    <w:rsid w:val="00CC7663"/>
    <w:rsid w:val="00CE212C"/>
    <w:rsid w:val="00CE7BAC"/>
    <w:rsid w:val="00CF4706"/>
    <w:rsid w:val="00D02F1A"/>
    <w:rsid w:val="00D131E6"/>
    <w:rsid w:val="00D169E7"/>
    <w:rsid w:val="00D33B6E"/>
    <w:rsid w:val="00D54BA0"/>
    <w:rsid w:val="00D73EB3"/>
    <w:rsid w:val="00DB0893"/>
    <w:rsid w:val="00DD3DC4"/>
    <w:rsid w:val="00DD75A4"/>
    <w:rsid w:val="00DE4DF5"/>
    <w:rsid w:val="00DF32CF"/>
    <w:rsid w:val="00DF600F"/>
    <w:rsid w:val="00E051B9"/>
    <w:rsid w:val="00E15CA9"/>
    <w:rsid w:val="00E304B9"/>
    <w:rsid w:val="00E34AB3"/>
    <w:rsid w:val="00E3500B"/>
    <w:rsid w:val="00E466A9"/>
    <w:rsid w:val="00E56C16"/>
    <w:rsid w:val="00E673DB"/>
    <w:rsid w:val="00E72AAD"/>
    <w:rsid w:val="00E864B2"/>
    <w:rsid w:val="00E932BC"/>
    <w:rsid w:val="00E9603E"/>
    <w:rsid w:val="00E9688E"/>
    <w:rsid w:val="00EA3F0D"/>
    <w:rsid w:val="00EB5C5F"/>
    <w:rsid w:val="00EC1441"/>
    <w:rsid w:val="00EE4695"/>
    <w:rsid w:val="00EF29BE"/>
    <w:rsid w:val="00EF7FBC"/>
    <w:rsid w:val="00F21051"/>
    <w:rsid w:val="00F22FAA"/>
    <w:rsid w:val="00F269F4"/>
    <w:rsid w:val="00F36FBD"/>
    <w:rsid w:val="00F74FF4"/>
    <w:rsid w:val="00F84562"/>
    <w:rsid w:val="00FD5B9D"/>
    <w:rsid w:val="00FE69FA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0B56A"/>
  <w15:chartTrackingRefBased/>
  <w15:docId w15:val="{CF548637-848F-49D8-B727-93AFB1E59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DA0"/>
    <w:rPr>
      <w:rFonts w:ascii="Century Gothic" w:hAnsi="Century Gothic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CAC"/>
    <w:pPr>
      <w:ind w:left="720"/>
      <w:contextualSpacing/>
    </w:pPr>
  </w:style>
  <w:style w:type="table" w:styleId="TableGrid">
    <w:name w:val="Table Grid"/>
    <w:basedOn w:val="TableNormal"/>
    <w:uiPriority w:val="39"/>
    <w:rsid w:val="00213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213CB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SetupSheetText">
    <w:name w:val="Setup Sheet Text"/>
    <w:basedOn w:val="DefaultParagraphFont"/>
    <w:uiPriority w:val="99"/>
    <w:rsid w:val="00213CBF"/>
    <w:rPr>
      <w:rFonts w:ascii="Roboto" w:hAnsi="Roboto" w:cs="Roboto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E15CA9"/>
    <w:rPr>
      <w:color w:val="808080"/>
    </w:rPr>
  </w:style>
  <w:style w:type="table" w:customStyle="1" w:styleId="Calendar3">
    <w:name w:val="Calendar 3"/>
    <w:basedOn w:val="TableNormal"/>
    <w:uiPriority w:val="99"/>
    <w:qFormat/>
    <w:rsid w:val="009507BC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character" w:customStyle="1" w:styleId="SetupSheetEntry">
    <w:name w:val="Setup Sheet Entry"/>
    <w:basedOn w:val="DefaultParagraphFont"/>
    <w:uiPriority w:val="1"/>
    <w:rsid w:val="00B10F74"/>
    <w:rPr>
      <w:rFonts w:asciiTheme="minorHAnsi" w:hAnsiTheme="minorHAnsi"/>
      <w:b/>
      <w:color w:val="auto"/>
      <w:sz w:val="24"/>
    </w:rPr>
  </w:style>
  <w:style w:type="paragraph" w:styleId="Header">
    <w:name w:val="header"/>
    <w:basedOn w:val="Normal"/>
    <w:link w:val="HeaderChar"/>
    <w:uiPriority w:val="99"/>
    <w:unhideWhenUsed/>
    <w:rsid w:val="00132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BCC"/>
  </w:style>
  <w:style w:type="paragraph" w:styleId="Footer">
    <w:name w:val="footer"/>
    <w:basedOn w:val="Normal"/>
    <w:link w:val="FooterChar"/>
    <w:uiPriority w:val="99"/>
    <w:unhideWhenUsed/>
    <w:rsid w:val="00132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BCC"/>
  </w:style>
  <w:style w:type="character" w:styleId="Hyperlink">
    <w:name w:val="Hyperlink"/>
    <w:basedOn w:val="DefaultParagraphFont"/>
    <w:uiPriority w:val="99"/>
    <w:unhideWhenUsed/>
    <w:rsid w:val="00132B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2BCC"/>
    <w:rPr>
      <w:color w:val="605E5C"/>
      <w:shd w:val="clear" w:color="auto" w:fill="E1DFDD"/>
    </w:rPr>
  </w:style>
  <w:style w:type="table" w:styleId="ListTable1Light-Accent3">
    <w:name w:val="List Table 1 Light Accent 3"/>
    <w:basedOn w:val="TableNormal"/>
    <w:uiPriority w:val="46"/>
    <w:rsid w:val="00A44E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Light">
    <w:name w:val="Grid Table Light"/>
    <w:basedOn w:val="TableNormal"/>
    <w:uiPriority w:val="40"/>
    <w:rsid w:val="00E864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4E76A9"/>
    <w:pPr>
      <w:spacing w:after="0" w:line="240" w:lineRule="auto"/>
    </w:pPr>
  </w:style>
  <w:style w:type="paragraph" w:customStyle="1" w:styleId="BodyText1">
    <w:name w:val="Body Text1"/>
    <w:basedOn w:val="Normal"/>
    <w:link w:val="BodytextChar"/>
    <w:qFormat/>
    <w:rsid w:val="00211656"/>
    <w:pPr>
      <w:spacing w:before="80" w:after="80" w:line="276" w:lineRule="auto"/>
    </w:pPr>
    <w:rPr>
      <w:rFonts w:cstheme="majorHAnsi"/>
      <w:szCs w:val="20"/>
    </w:rPr>
  </w:style>
  <w:style w:type="character" w:customStyle="1" w:styleId="BodytextChar">
    <w:name w:val="Body text Char"/>
    <w:basedOn w:val="DefaultParagraphFont"/>
    <w:link w:val="BodyText1"/>
    <w:rsid w:val="00211656"/>
    <w:rPr>
      <w:rFonts w:ascii="Century Gothic" w:hAnsi="Century Gothic" w:cstheme="majorHAnsi"/>
      <w:szCs w:val="20"/>
    </w:rPr>
  </w:style>
  <w:style w:type="paragraph" w:customStyle="1" w:styleId="PurpleHeader">
    <w:name w:val="Purple Header"/>
    <w:basedOn w:val="Normal"/>
    <w:link w:val="PurpleHeaderChar"/>
    <w:qFormat/>
    <w:rsid w:val="00B96090"/>
    <w:pPr>
      <w:spacing w:before="80" w:after="80" w:line="276" w:lineRule="auto"/>
    </w:pPr>
    <w:rPr>
      <w:rFonts w:cstheme="majorHAnsi"/>
      <w:b/>
      <w:caps/>
      <w:color w:val="32195B"/>
      <w:szCs w:val="20"/>
    </w:rPr>
  </w:style>
  <w:style w:type="character" w:customStyle="1" w:styleId="PurpleHeaderChar">
    <w:name w:val="Purple Header Char"/>
    <w:basedOn w:val="DefaultParagraphFont"/>
    <w:link w:val="PurpleHeader"/>
    <w:rsid w:val="00B96090"/>
    <w:rPr>
      <w:rFonts w:ascii="Century Gothic" w:hAnsi="Century Gothic" w:cstheme="majorHAnsi"/>
      <w:b/>
      <w:caps/>
      <w:color w:val="32195B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Qmedical.com" TargetMode="External"/><Relationship Id="rId2" Type="http://schemas.openxmlformats.org/officeDocument/2006/relationships/image" Target="media/image160.png"/><Relationship Id="rId1" Type="http://schemas.openxmlformats.org/officeDocument/2006/relationships/image" Target="media/image17.png"/><Relationship Id="rId4" Type="http://schemas.openxmlformats.org/officeDocument/2006/relationships/hyperlink" Target="http://www.cqmedica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jerred\Documents\Custom%20Office%20Templates\CQ_SetupSheet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7E23C-D2AD-4E80-BF43-4BC7F4120F6C}"/>
      </w:docPartPr>
      <w:docPartBody>
        <w:p w:rsidR="005C2313" w:rsidRDefault="005C2313">
          <w:r w:rsidRPr="0092653D">
            <w:rPr>
              <w:rStyle w:val="PlaceholderText"/>
            </w:rPr>
            <w:t>Choose an item.</w:t>
          </w:r>
        </w:p>
      </w:docPartBody>
    </w:docPart>
    <w:docPart>
      <w:docPartPr>
        <w:name w:val="1D83459270F54AE6A0543AC0305E6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FAE58-49CB-4034-AAE8-1B420F52D92C}"/>
      </w:docPartPr>
      <w:docPartBody>
        <w:p w:rsidR="005C2313" w:rsidRDefault="005C2313" w:rsidP="005C2313">
          <w:pPr>
            <w:pStyle w:val="1D83459270F54AE6A0543AC0305E611E"/>
          </w:pPr>
          <w:r w:rsidRPr="0092653D">
            <w:rPr>
              <w:rStyle w:val="PlaceholderText"/>
            </w:rPr>
            <w:t>Choose an item.</w:t>
          </w:r>
        </w:p>
      </w:docPartBody>
    </w:docPart>
    <w:docPart>
      <w:docPartPr>
        <w:name w:val="91A69376AE234E0CB877A3357C349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36A0D-5269-4F47-BD09-2E2F5A900F7D}"/>
      </w:docPartPr>
      <w:docPartBody>
        <w:p w:rsidR="005C2313" w:rsidRDefault="005C2313" w:rsidP="005C2313">
          <w:pPr>
            <w:pStyle w:val="91A69376AE234E0CB877A3357C34987A"/>
          </w:pPr>
          <w:r w:rsidRPr="0092653D">
            <w:rPr>
              <w:rStyle w:val="PlaceholderText"/>
            </w:rPr>
            <w:t>Choose an item.</w:t>
          </w:r>
        </w:p>
      </w:docPartBody>
    </w:docPart>
    <w:docPart>
      <w:docPartPr>
        <w:name w:val="CF9F9D40CAC648E18CE8BBA944600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BC160-B981-48AA-B419-BB7B73A7B3D6}"/>
      </w:docPartPr>
      <w:docPartBody>
        <w:p w:rsidR="005C2313" w:rsidRDefault="005C2313" w:rsidP="005C2313">
          <w:pPr>
            <w:pStyle w:val="CF9F9D40CAC648E18CE8BBA944600BCB"/>
          </w:pPr>
          <w:r w:rsidRPr="0092653D">
            <w:rPr>
              <w:rStyle w:val="PlaceholderText"/>
            </w:rPr>
            <w:t>Choose an item.</w:t>
          </w:r>
        </w:p>
      </w:docPartBody>
    </w:docPart>
    <w:docPart>
      <w:docPartPr>
        <w:name w:val="C8A432EF448149D893D0B5F503CF9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9380A-4C78-41CE-90E3-97FD93F61043}"/>
      </w:docPartPr>
      <w:docPartBody>
        <w:p w:rsidR="005C2313" w:rsidRDefault="005C2313" w:rsidP="005C2313">
          <w:pPr>
            <w:pStyle w:val="C8A432EF448149D893D0B5F503CF92FC"/>
          </w:pPr>
          <w:r w:rsidRPr="0092653D">
            <w:rPr>
              <w:rStyle w:val="PlaceholderText"/>
            </w:rPr>
            <w:t>Choose an item.</w:t>
          </w:r>
        </w:p>
      </w:docPartBody>
    </w:docPart>
    <w:docPart>
      <w:docPartPr>
        <w:name w:val="DEB9C0FCE55348ED92C8AE69596EE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4EBC8-141A-48C0-A46B-7E512717BAF0}"/>
      </w:docPartPr>
      <w:docPartBody>
        <w:p w:rsidR="005C2313" w:rsidRDefault="005C2313" w:rsidP="005C2313">
          <w:pPr>
            <w:pStyle w:val="DEB9C0FCE55348ED92C8AE69596EE46D"/>
          </w:pPr>
          <w:r w:rsidRPr="0092653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 (Headings)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charset w:val="00"/>
    <w:family w:val="roman"/>
    <w:pitch w:val="default"/>
  </w:font>
  <w:font w:name="Helvetica Neue">
    <w:charset w:val="00"/>
    <w:family w:val="auto"/>
    <w:pitch w:val="variable"/>
    <w:sig w:usb0="E50002FF" w:usb1="500079DB" w:usb2="00000012" w:usb3="00000000" w:csb0="0000000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313"/>
    <w:rsid w:val="005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2313"/>
    <w:rPr>
      <w:color w:val="808080"/>
    </w:rPr>
  </w:style>
  <w:style w:type="paragraph" w:customStyle="1" w:styleId="1D83459270F54AE6A0543AC0305E611E">
    <w:name w:val="1D83459270F54AE6A0543AC0305E611E"/>
    <w:rsid w:val="005C2313"/>
  </w:style>
  <w:style w:type="paragraph" w:customStyle="1" w:styleId="91A69376AE234E0CB877A3357C34987A">
    <w:name w:val="91A69376AE234E0CB877A3357C34987A"/>
    <w:rsid w:val="005C2313"/>
  </w:style>
  <w:style w:type="paragraph" w:customStyle="1" w:styleId="CF9F9D40CAC648E18CE8BBA944600BCB">
    <w:name w:val="CF9F9D40CAC648E18CE8BBA944600BCB"/>
    <w:rsid w:val="005C2313"/>
  </w:style>
  <w:style w:type="paragraph" w:customStyle="1" w:styleId="C8A432EF448149D893D0B5F503CF92FC">
    <w:name w:val="C8A432EF448149D893D0B5F503CF92FC"/>
    <w:rsid w:val="005C2313"/>
  </w:style>
  <w:style w:type="paragraph" w:customStyle="1" w:styleId="DEB9C0FCE55348ED92C8AE69596EE46D">
    <w:name w:val="DEB9C0FCE55348ED92C8AE69596EE46D"/>
    <w:rsid w:val="005C23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F6F8E-0215-4B36-AEF4-5FFFE74B7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CQ_SetupSheet_TEMPLATE</Template>
  <TotalTime>22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Jerred</dc:creator>
  <cp:keywords/>
  <dc:description/>
  <cp:lastModifiedBy>Kelly Hazelett</cp:lastModifiedBy>
  <cp:revision>9</cp:revision>
  <dcterms:created xsi:type="dcterms:W3CDTF">2024-04-29T21:05:00Z</dcterms:created>
  <dcterms:modified xsi:type="dcterms:W3CDTF">2024-05-21T18:15:00Z</dcterms:modified>
</cp:coreProperties>
</file>