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156"/>
        <w:gridCol w:w="4381"/>
        <w:gridCol w:w="1213"/>
        <w:gridCol w:w="4050"/>
      </w:tblGrid>
      <w:tr w:rsidR="002C6498" w:rsidRPr="0085434B" w14:paraId="303C9262" w14:textId="77777777" w:rsidTr="00421F75">
        <w:trPr>
          <w:trHeight w:val="576"/>
        </w:trPr>
        <w:tc>
          <w:tcPr>
            <w:tcW w:w="1156" w:type="dxa"/>
            <w:tcBorders>
              <w:top w:val="single" w:sz="4" w:space="0" w:color="auto"/>
              <w:right w:val="nil"/>
            </w:tcBorders>
            <w:shd w:val="clear" w:color="auto" w:fill="EBE2F0"/>
            <w:vAlign w:val="center"/>
          </w:tcPr>
          <w:p w14:paraId="35A38848" w14:textId="77777777" w:rsidR="002C6498" w:rsidRPr="0085434B" w:rsidRDefault="002C6498" w:rsidP="00B96090">
            <w:pPr>
              <w:pStyle w:val="PurpleHeader"/>
            </w:pPr>
            <w:r w:rsidRPr="0085434B">
              <w:t>Patient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DB00134" w14:textId="77777777" w:rsidR="002C6498" w:rsidRPr="0085434B" w:rsidRDefault="002C6498" w:rsidP="00A3126C">
            <w:pPr>
              <w:pStyle w:val="BodyText1"/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right w:val="nil"/>
            </w:tcBorders>
            <w:shd w:val="clear" w:color="auto" w:fill="EBE2F0"/>
            <w:vAlign w:val="center"/>
          </w:tcPr>
          <w:p w14:paraId="442B19EE" w14:textId="58B57F7C" w:rsidR="002C6498" w:rsidRPr="0085434B" w:rsidRDefault="002C6498" w:rsidP="004E76A9">
            <w:pPr>
              <w:pStyle w:val="PurpleHeader"/>
            </w:pPr>
            <w:r w:rsidRPr="0085434B">
              <w:t>Date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</w:tcBorders>
            <w:vAlign w:val="center"/>
          </w:tcPr>
          <w:p w14:paraId="448EAAD5" w14:textId="77777777" w:rsidR="002C6498" w:rsidRPr="0085434B" w:rsidRDefault="002C6498" w:rsidP="00D131E6">
            <w:pPr>
              <w:pStyle w:val="BodyText1"/>
            </w:pPr>
          </w:p>
        </w:tc>
      </w:tr>
      <w:tr w:rsidR="002C6498" w:rsidRPr="0085434B" w14:paraId="0F924DE9" w14:textId="77777777" w:rsidTr="00141ABA">
        <w:trPr>
          <w:trHeight w:val="576"/>
        </w:trPr>
        <w:tc>
          <w:tcPr>
            <w:tcW w:w="1156" w:type="dxa"/>
            <w:tcBorders>
              <w:right w:val="nil"/>
            </w:tcBorders>
            <w:shd w:val="clear" w:color="auto" w:fill="EBE2F0"/>
            <w:vAlign w:val="center"/>
          </w:tcPr>
          <w:p w14:paraId="1EC88DC0" w14:textId="77777777" w:rsidR="002C6498" w:rsidRPr="0085434B" w:rsidRDefault="002C6498" w:rsidP="004E76A9">
            <w:pPr>
              <w:pStyle w:val="PurpleHeader"/>
            </w:pPr>
            <w:r w:rsidRPr="0085434B">
              <w:t>Notes</w:t>
            </w:r>
          </w:p>
        </w:tc>
        <w:tc>
          <w:tcPr>
            <w:tcW w:w="9644" w:type="dxa"/>
            <w:gridSpan w:val="3"/>
            <w:tcBorders>
              <w:left w:val="nil"/>
            </w:tcBorders>
            <w:vAlign w:val="center"/>
          </w:tcPr>
          <w:p w14:paraId="0EF2B18E" w14:textId="77777777" w:rsidR="004E76A9" w:rsidRPr="0085434B" w:rsidRDefault="004E76A9" w:rsidP="00B96090">
            <w:pPr>
              <w:pStyle w:val="BodyText1"/>
            </w:pPr>
          </w:p>
        </w:tc>
      </w:tr>
    </w:tbl>
    <w:p w14:paraId="7AC39565" w14:textId="77777777" w:rsidR="007D4548" w:rsidRPr="0085434B" w:rsidRDefault="007D4548">
      <w:pPr>
        <w:rPr>
          <w:sz w:val="18"/>
          <w:szCs w:val="18"/>
        </w:rPr>
      </w:pPr>
    </w:p>
    <w:p w14:paraId="3C4734E9" w14:textId="77777777" w:rsidR="00CC7663" w:rsidRPr="0085434B" w:rsidRDefault="00CC7663">
      <w:pPr>
        <w:rPr>
          <w:sz w:val="18"/>
          <w:szCs w:val="18"/>
        </w:rPr>
      </w:pPr>
    </w:p>
    <w:tbl>
      <w:tblPr>
        <w:tblStyle w:val="TableGrid"/>
        <w:tblW w:w="10800" w:type="dxa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9"/>
        <w:gridCol w:w="1941"/>
        <w:gridCol w:w="2219"/>
        <w:gridCol w:w="386"/>
        <w:gridCol w:w="2605"/>
      </w:tblGrid>
      <w:tr w:rsidR="00BC713A" w:rsidRPr="0085434B" w14:paraId="103ED4CE" w14:textId="77777777" w:rsidTr="00BC713A">
        <w:trPr>
          <w:trHeight w:val="233"/>
        </w:trPr>
        <w:tc>
          <w:tcPr>
            <w:tcW w:w="3649" w:type="dxa"/>
            <w:shd w:val="clear" w:color="auto" w:fill="EBE2F0"/>
            <w:vAlign w:val="center"/>
          </w:tcPr>
          <w:p w14:paraId="42948E17" w14:textId="73097E64" w:rsidR="00485669" w:rsidRPr="0085434B" w:rsidRDefault="00BC713A" w:rsidP="001007C6">
            <w:pPr>
              <w:pStyle w:val="PurpleHeader"/>
            </w:pPr>
            <w:r>
              <w:t xml:space="preserve">Lok-Bar™ indexed </w:t>
            </w:r>
            <w:r>
              <w:br/>
              <w:t xml:space="preserve">to couchtop at </w:t>
            </w:r>
            <w:r>
              <w:br/>
            </w:r>
            <w:r w:rsidRPr="0082580B">
              <w:rPr>
                <w:sz w:val="16"/>
                <w:szCs w:val="16"/>
              </w:rPr>
              <w:t>(ex: h1, f2)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581BDD9F" w14:textId="77777777" w:rsidR="00FF7DDB" w:rsidRPr="0085434B" w:rsidRDefault="00FF7DDB" w:rsidP="004E76A9">
            <w:pPr>
              <w:pStyle w:val="BodyText1"/>
            </w:pPr>
          </w:p>
        </w:tc>
        <w:tc>
          <w:tcPr>
            <w:tcW w:w="5210" w:type="dxa"/>
            <w:gridSpan w:val="3"/>
            <w:shd w:val="clear" w:color="auto" w:fill="auto"/>
            <w:vAlign w:val="center"/>
          </w:tcPr>
          <w:p w14:paraId="401211BA" w14:textId="77777777" w:rsidR="00FF7DDB" w:rsidRPr="0085434B" w:rsidRDefault="00FF7DDB" w:rsidP="008F289E">
            <w:pPr>
              <w:spacing w:before="80" w:after="80" w:line="276" w:lineRule="auto"/>
              <w:jc w:val="center"/>
              <w:rPr>
                <w:rFonts w:cstheme="majorHAnsi"/>
              </w:rPr>
            </w:pPr>
          </w:p>
        </w:tc>
      </w:tr>
      <w:tr w:rsidR="00BC713A" w:rsidRPr="0085434B" w14:paraId="765CF5B4" w14:textId="77777777" w:rsidTr="00BC713A">
        <w:trPr>
          <w:trHeight w:val="420"/>
        </w:trPr>
        <w:tc>
          <w:tcPr>
            <w:tcW w:w="3649" w:type="dxa"/>
            <w:shd w:val="clear" w:color="auto" w:fill="EBE2F0"/>
            <w:vAlign w:val="center"/>
          </w:tcPr>
          <w:p w14:paraId="55769A35" w14:textId="40CF49F6" w:rsidR="00141ABA" w:rsidRPr="0085434B" w:rsidRDefault="00BC713A" w:rsidP="001007C6">
            <w:pPr>
              <w:pStyle w:val="PurpleHeader"/>
            </w:pPr>
            <w:r>
              <w:t>Handle Type</w:t>
            </w:r>
          </w:p>
        </w:tc>
        <w:sdt>
          <w:sdtPr>
            <w:rPr>
              <w:rFonts w:cstheme="majorHAnsi"/>
            </w:rPr>
            <w:alias w:val="Handle type"/>
            <w:tag w:val="Handle type"/>
            <w:id w:val="-198915992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U-Grip" w:value="U-Grip"/>
              <w:listItem w:displayText="T-Grip" w:value="T-Grip"/>
            </w:dropDownList>
          </w:sdtPr>
          <w:sdtEndPr/>
          <w:sdtContent>
            <w:tc>
              <w:tcPr>
                <w:tcW w:w="1941" w:type="dxa"/>
                <w:shd w:val="clear" w:color="auto" w:fill="auto"/>
                <w:vAlign w:val="center"/>
              </w:tcPr>
              <w:p w14:paraId="4206C602" w14:textId="54422A98" w:rsidR="00141ABA" w:rsidRPr="0085434B" w:rsidRDefault="00BC713A" w:rsidP="001007C6">
                <w:pPr>
                  <w:spacing w:before="80" w:after="80" w:line="276" w:lineRule="auto"/>
                  <w:rPr>
                    <w:rFonts w:cstheme="majorHAnsi"/>
                  </w:rPr>
                </w:pPr>
                <w:r w:rsidRPr="00076F8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10" w:type="dxa"/>
            <w:gridSpan w:val="3"/>
            <w:shd w:val="clear" w:color="auto" w:fill="auto"/>
            <w:vAlign w:val="center"/>
          </w:tcPr>
          <w:p w14:paraId="18E72401" w14:textId="77777777" w:rsidR="00141ABA" w:rsidRPr="0085434B" w:rsidRDefault="00141ABA" w:rsidP="001007C6">
            <w:pPr>
              <w:spacing w:before="80" w:after="80" w:line="276" w:lineRule="auto"/>
              <w:jc w:val="center"/>
              <w:rPr>
                <w:rFonts w:cstheme="majorHAnsi"/>
                <w:noProof/>
              </w:rPr>
            </w:pPr>
          </w:p>
        </w:tc>
      </w:tr>
      <w:tr w:rsidR="00BC713A" w:rsidRPr="0085434B" w14:paraId="1A82BBDD" w14:textId="77777777" w:rsidTr="00BC713A">
        <w:trPr>
          <w:trHeight w:val="260"/>
        </w:trPr>
        <w:tc>
          <w:tcPr>
            <w:tcW w:w="3649" w:type="dxa"/>
            <w:shd w:val="clear" w:color="auto" w:fill="EBE2F0"/>
            <w:vAlign w:val="center"/>
          </w:tcPr>
          <w:p w14:paraId="674AF532" w14:textId="76508969" w:rsidR="00BC713A" w:rsidRPr="0085434B" w:rsidRDefault="00BC713A" w:rsidP="001007C6">
            <w:pPr>
              <w:pStyle w:val="PurpleHeader"/>
              <w:rPr>
                <w:rFonts w:cs="Arial (Headings)"/>
              </w:rPr>
            </w:pPr>
            <w:r>
              <w:rPr>
                <w:rFonts w:cs="Arial (Headings)"/>
              </w:rPr>
              <w:t>Handle Location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41AD7447" w14:textId="48EF7F17" w:rsidR="00BC713A" w:rsidRPr="0085434B" w:rsidRDefault="00421F75" w:rsidP="001007C6">
            <w:pPr>
              <w:spacing w:before="80" w:after="80" w:line="276" w:lineRule="auto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alias w:val="Handle Location"/>
                <w:tag w:val="Handle Location"/>
                <w:id w:val="-1314021775"/>
                <w:placeholder>
                  <w:docPart w:val="870F74968A804808BB002BA480E354B9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</w:dropDownList>
              </w:sdtPr>
              <w:sdtEndPr/>
              <w:sdtContent>
                <w:r w:rsidR="00BC713A" w:rsidRPr="00076F8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219" w:type="dxa"/>
            <w:shd w:val="clear" w:color="auto" w:fill="auto"/>
            <w:vAlign w:val="center"/>
          </w:tcPr>
          <w:p w14:paraId="1E2FC0CC" w14:textId="77777777" w:rsidR="00BC713A" w:rsidRPr="0085434B" w:rsidRDefault="00BC713A" w:rsidP="001007C6">
            <w:pPr>
              <w:spacing w:before="80" w:after="80" w:line="276" w:lineRule="auto"/>
              <w:rPr>
                <w:rFonts w:cstheme="majorHAnsi"/>
                <w:noProof/>
              </w:rPr>
            </w:pPr>
            <w:r w:rsidRPr="0085434B">
              <w:rPr>
                <w:rFonts w:cstheme="majorHAnsi"/>
              </w:rPr>
              <w:t xml:space="preserve">  </w:t>
            </w:r>
            <w:sdt>
              <w:sdtPr>
                <w:rPr>
                  <w:rFonts w:cstheme="majorHAnsi"/>
                </w:rPr>
                <w:alias w:val="Handle Location Two"/>
                <w:tag w:val="Handle Location Two"/>
                <w:id w:val="403187923"/>
                <w:placeholder>
                  <w:docPart w:val="870F74968A804808BB002BA480E354B9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Pr="00076F8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991" w:type="dxa"/>
            <w:gridSpan w:val="2"/>
            <w:shd w:val="clear" w:color="auto" w:fill="auto"/>
            <w:vAlign w:val="center"/>
          </w:tcPr>
          <w:p w14:paraId="36529DF6" w14:textId="7C3A9BFA" w:rsidR="00BC713A" w:rsidRPr="0085434B" w:rsidRDefault="00BC713A" w:rsidP="001007C6">
            <w:pPr>
              <w:spacing w:before="80" w:after="80" w:line="276" w:lineRule="auto"/>
              <w:rPr>
                <w:rFonts w:cstheme="maj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6F7ED17C" wp14:editId="34700FAC">
                  <wp:extent cx="1762125" cy="911161"/>
                  <wp:effectExtent l="0" t="0" r="0" b="3810"/>
                  <wp:docPr id="13575297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52971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222" cy="919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13A" w:rsidRPr="0085434B" w14:paraId="7917C190" w14:textId="77777777" w:rsidTr="00BC713A">
        <w:trPr>
          <w:trHeight w:val="233"/>
        </w:trPr>
        <w:tc>
          <w:tcPr>
            <w:tcW w:w="3649" w:type="dxa"/>
            <w:shd w:val="clear" w:color="auto" w:fill="EBE2F0"/>
            <w:vAlign w:val="center"/>
          </w:tcPr>
          <w:p w14:paraId="246DCA6E" w14:textId="6272A2FB" w:rsidR="00BC713A" w:rsidRPr="0085434B" w:rsidRDefault="00BC713A" w:rsidP="001007C6">
            <w:pPr>
              <w:pStyle w:val="PurpleHeader"/>
            </w:pPr>
            <w:r>
              <w:t>T-GRIP Handle Height</w:t>
            </w:r>
          </w:p>
        </w:tc>
        <w:sdt>
          <w:sdtPr>
            <w:alias w:val="T-Grip Handle Height"/>
            <w:tag w:val="T-Grip Handle Height"/>
            <w:id w:val="1142005295"/>
            <w:placeholder>
              <w:docPart w:val="25BBACD66E0A475C9621022A4189E196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N/A" w:value="N/A"/>
            </w:dropDownList>
          </w:sdtPr>
          <w:sdtEndPr/>
          <w:sdtContent>
            <w:tc>
              <w:tcPr>
                <w:tcW w:w="1941" w:type="dxa"/>
                <w:shd w:val="clear" w:color="auto" w:fill="auto"/>
                <w:vAlign w:val="center"/>
              </w:tcPr>
              <w:p w14:paraId="22FB99D5" w14:textId="65BBE994" w:rsidR="00BC713A" w:rsidRPr="0085434B" w:rsidRDefault="00BC713A" w:rsidP="001007C6">
                <w:pPr>
                  <w:pStyle w:val="BodyText1"/>
                </w:pPr>
                <w:r w:rsidRPr="00076F8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05" w:type="dxa"/>
            <w:gridSpan w:val="2"/>
            <w:shd w:val="clear" w:color="auto" w:fill="auto"/>
            <w:vAlign w:val="center"/>
          </w:tcPr>
          <w:p w14:paraId="333549C9" w14:textId="5B46992E" w:rsidR="00BC713A" w:rsidRPr="0085434B" w:rsidRDefault="00BC713A" w:rsidP="001007C6">
            <w:pPr>
              <w:spacing w:before="80" w:after="80" w:line="276" w:lineRule="auto"/>
              <w:jc w:val="center"/>
              <w:rPr>
                <w:rFonts w:cstheme="majorHAnsi"/>
                <w:noProof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14:paraId="294938E0" w14:textId="227228E0" w:rsidR="00BC713A" w:rsidRPr="0085434B" w:rsidRDefault="00BC713A" w:rsidP="001007C6">
            <w:pPr>
              <w:spacing w:before="80" w:after="80" w:line="276" w:lineRule="auto"/>
              <w:jc w:val="center"/>
              <w:rPr>
                <w:rFonts w:cstheme="maj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1096D71E" wp14:editId="377A89E9">
                  <wp:extent cx="1169199" cy="1290500"/>
                  <wp:effectExtent l="0" t="0" r="0" b="5080"/>
                  <wp:docPr id="2934537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29815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766" cy="1299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50530E" w14:textId="45B057AA" w:rsidR="001B18CD" w:rsidRPr="0085434B" w:rsidRDefault="001B18CD" w:rsidP="008F289E">
      <w:pPr>
        <w:rPr>
          <w:rFonts w:cstheme="minorHAnsi"/>
        </w:rPr>
      </w:pPr>
    </w:p>
    <w:sectPr w:rsidR="001B18CD" w:rsidRPr="0085434B" w:rsidSect="00A87D23">
      <w:headerReference w:type="default" r:id="rId10"/>
      <w:footerReference w:type="default" r:id="rId11"/>
      <w:pgSz w:w="12240" w:h="15840"/>
      <w:pgMar w:top="2430" w:right="720" w:bottom="720" w:left="720" w:header="72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842AD" w14:textId="77777777" w:rsidR="00921A26" w:rsidRDefault="00921A26" w:rsidP="00132BCC">
      <w:pPr>
        <w:spacing w:after="0" w:line="240" w:lineRule="auto"/>
      </w:pPr>
      <w:r>
        <w:separator/>
      </w:r>
    </w:p>
  </w:endnote>
  <w:endnote w:type="continuationSeparator" w:id="0">
    <w:p w14:paraId="5FB3595F" w14:textId="77777777" w:rsidR="00921A26" w:rsidRDefault="00921A26" w:rsidP="0013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 (Headings)">
    <w:panose1 w:val="00000000000000000000"/>
    <w:charset w:val="00"/>
    <w:family w:val="roman"/>
    <w:notTrueType/>
    <w:pitch w:val="default"/>
  </w:font>
  <w:font w:name="Times New Roman (Body CS)">
    <w:charset w:val="00"/>
    <w:family w:val="roman"/>
    <w:pitch w:val="default"/>
  </w:font>
  <w:font w:name="Helvetica Neue"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0D97A" w14:textId="77777777" w:rsidR="00882B8A" w:rsidRPr="00400FE5" w:rsidRDefault="00882B8A" w:rsidP="00400FE5">
    <w:pPr>
      <w:pStyle w:val="Footer"/>
      <w:spacing w:after="120"/>
      <w:rPr>
        <w:rFonts w:cs="Times New Roman (Body CS)"/>
        <w:sz w:val="14"/>
        <w:szCs w:val="16"/>
      </w:rPr>
    </w:pPr>
    <w:r w:rsidRPr="0025585E">
      <w:rPr>
        <w:noProof/>
        <w:color w:val="4098C3"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04733F8" wp14:editId="16A16985">
              <wp:simplePos x="0" y="0"/>
              <wp:positionH relativeFrom="column">
                <wp:posOffset>5290820</wp:posOffset>
              </wp:positionH>
              <wp:positionV relativeFrom="paragraph">
                <wp:posOffset>-1270</wp:posOffset>
              </wp:positionV>
              <wp:extent cx="1876425" cy="465455"/>
              <wp:effectExtent l="0" t="0" r="3175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45AE3F" w14:textId="77777777" w:rsidR="00882B8A" w:rsidRDefault="00882B8A" w:rsidP="00882B8A">
                          <w:pPr>
                            <w:ind w:right="260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877A32" wp14:editId="4667C31B">
                                <wp:extent cx="1355725" cy="490761"/>
                                <wp:effectExtent l="0" t="0" r="0" b="0"/>
                                <wp:docPr id="913017595" name="Picture 91301759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13017595" name="Picture 91301759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74995" cy="49773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4733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6.6pt;margin-top:-.1pt;width:147.75pt;height:36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mKDwIAAP0DAAAOAAAAZHJzL2Uyb0RvYy54bWysU9tu2zAMfR+wfxD0vjgJ7DQ14hRdugwD&#10;ugvQ7QNkSY6FyaImKbGzrx8lu2m2vQ3zgyCa5CF5eLS5GzpNTtJ5Baaii9mcEmk4CGUOFf32df9m&#10;TYkPzAimwciKnqWnd9vXrza9LeUSWtBCOoIgxpe9rWgbgi2zzPNWdszPwEqDzgZcxwKa7pAJx3pE&#10;73S2nM9XWQ9OWAdceo9/H0Yn3Sb8ppE8fG4aLwPRFcXeQjpdOut4ZtsNKw+O2VbxqQ32D110TBks&#10;eoF6YIGRo1N/QXWKO/DQhBmHLoOmUVymGXCaxfyPaZ5aZmWaBcnx9kKT/3+w/NPpyX5xJAxvYcAF&#10;piG8fQT+3RMDu5aZg7x3DvpWMoGFF5GyrLe+nFIj1b70EaTuP4LAJbNjgAQ0NK6LrOCcBNFxAecL&#10;6XIIhMeS65tVviwo4ejLV0VeFKkEK5+zrfPhvYSOxEtFHS41obPTow+xG1Y+h8RiHrQSe6V1Mtyh&#10;3mlHTgwFsE/fhP5bmDakr+htgX3ELAMxP2mjUwEFqlVX0fU8fqNkIhvvjEghgSk93rETbSZ6IiMj&#10;N2GoB6LExF1kqwZxRr4cjHrE94OXFtxPSnrUYkX9jyNzkhL9wSDnt4s8j+JNRl7cLNFw15762sMM&#10;R6iKBkrG6y4kwY+D3eNuGpVoe+lkahk1ltic3kMU8bWdol5e7fYXAAAA//8DAFBLAwQUAAYACAAA&#10;ACEAcei23d4AAAAJAQAADwAAAGRycy9kb3ducmV2LnhtbEyPzU7DMBCE70i8g7VIXFDr/EATQpwK&#10;kEBcW/oAm3ibRMTrKHab9O1xT3AarWY08225XcwgzjS53rKCeB2BIG6s7rlVcPj+WOUgnEfWOFgm&#10;BRdysK1ub0ostJ15R+e9b0UoYVeggs77sZDSNR0ZdGs7EgfvaCeDPpxTK/WEcyg3g0yiaCMN9hwW&#10;OhzpvaPmZ38yCo5f88PT81x/+kO2e9y8YZ/V9qLU/d3y+gLC0+L/wnDFD+hQBabanlg7MSjI0zQJ&#10;UQWrIFc/TvIMRK0gS2OQVSn/f1D9AgAA//8DAFBLAQItABQABgAIAAAAIQC2gziS/gAAAOEBAAAT&#10;AAAAAAAAAAAAAAAAAAAAAABbQ29udGVudF9UeXBlc10ueG1sUEsBAi0AFAAGAAgAAAAhADj9If/W&#10;AAAAlAEAAAsAAAAAAAAAAAAAAAAALwEAAF9yZWxzLy5yZWxzUEsBAi0AFAAGAAgAAAAhAGybKYoP&#10;AgAA/QMAAA4AAAAAAAAAAAAAAAAALgIAAGRycy9lMm9Eb2MueG1sUEsBAi0AFAAGAAgAAAAhAHHo&#10;tt3eAAAACQEAAA8AAAAAAAAAAAAAAAAAaQQAAGRycy9kb3ducmV2LnhtbFBLBQYAAAAABAAEAPMA&#10;AAB0BQAAAAA=&#10;" stroked="f">
              <v:textbox>
                <w:txbxContent>
                  <w:p w14:paraId="4A45AE3F" w14:textId="77777777" w:rsidR="00882B8A" w:rsidRDefault="00882B8A" w:rsidP="00882B8A">
                    <w:pPr>
                      <w:ind w:right="260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6877A32" wp14:editId="4667C31B">
                          <wp:extent cx="1355725" cy="490761"/>
                          <wp:effectExtent l="0" t="0" r="0" b="0"/>
                          <wp:docPr id="913017595" name="Picture 91301759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13017595" name="Picture 91301759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74995" cy="49773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hyperlink r:id="rId3" w:history="1">
      <w:r w:rsidRPr="0025585E">
        <w:rPr>
          <w:rStyle w:val="Hyperlink"/>
          <w:rFonts w:cs="Times New Roman (Body CS)"/>
          <w:color w:val="4098C3"/>
          <w:sz w:val="14"/>
          <w:szCs w:val="16"/>
        </w:rPr>
        <w:t>info@CQmedical.com</w:t>
      </w:r>
    </w:hyperlink>
    <w:r w:rsidRPr="0025585E">
      <w:rPr>
        <w:rFonts w:cs="Times New Roman (Body CS)"/>
        <w:color w:val="4098C3"/>
        <w:sz w:val="14"/>
        <w:szCs w:val="16"/>
      </w:rPr>
      <w:t xml:space="preserve">  </w:t>
    </w:r>
    <w:r w:rsidRPr="00ED0FE7">
      <w:rPr>
        <w:rFonts w:cs="Times New Roman (Body CS)"/>
        <w:sz w:val="14"/>
        <w:szCs w:val="16"/>
      </w:rPr>
      <w:t xml:space="preserve">|  </w:t>
    </w:r>
    <w:hyperlink r:id="rId4" w:history="1">
      <w:r>
        <w:rPr>
          <w:rStyle w:val="Hyperlink"/>
          <w:rFonts w:cs="Times New Roman (Body CS)"/>
          <w:color w:val="4098C3"/>
          <w:sz w:val="14"/>
          <w:szCs w:val="16"/>
        </w:rPr>
        <w:t>CQ</w:t>
      </w:r>
      <w:r w:rsidRPr="0025585E">
        <w:rPr>
          <w:rStyle w:val="Hyperlink"/>
          <w:rFonts w:cs="Times New Roman (Body CS)"/>
          <w:color w:val="4098C3"/>
          <w:sz w:val="14"/>
          <w:szCs w:val="16"/>
        </w:rPr>
        <w:t>medical.com</w:t>
      </w:r>
    </w:hyperlink>
  </w:p>
  <w:p w14:paraId="7E93F4C2" w14:textId="093FBC91" w:rsidR="00132BCC" w:rsidRPr="00BC713A" w:rsidRDefault="00882B8A" w:rsidP="00882B8A">
    <w:pPr>
      <w:rPr>
        <w:rFonts w:cs="Helvetica Neue"/>
        <w:color w:val="26262A"/>
        <w:sz w:val="8"/>
        <w:szCs w:val="8"/>
      </w:rPr>
    </w:pPr>
    <w:r w:rsidRPr="00BA0AB1">
      <w:rPr>
        <w:rFonts w:cs="Helvetica Neue"/>
        <w:color w:val="26262A"/>
        <w:sz w:val="8"/>
        <w:szCs w:val="8"/>
      </w:rPr>
      <w:t>©202</w:t>
    </w:r>
    <w:r w:rsidR="009F2D65">
      <w:rPr>
        <w:rFonts w:cs="Helvetica Neue"/>
        <w:color w:val="26262A"/>
        <w:sz w:val="8"/>
        <w:szCs w:val="8"/>
      </w:rPr>
      <w:t>4</w:t>
    </w:r>
    <w:r w:rsidRPr="00BA0AB1">
      <w:rPr>
        <w:rFonts w:cs="Helvetica Neue"/>
        <w:color w:val="26262A"/>
        <w:sz w:val="8"/>
        <w:szCs w:val="8"/>
      </w:rPr>
      <w:t xml:space="preserve"> CQ </w:t>
    </w:r>
    <w:r w:rsidR="002C7BAA">
      <w:rPr>
        <w:rFonts w:cs="Helvetica Neue"/>
        <w:color w:val="26262A"/>
        <w:sz w:val="8"/>
        <w:szCs w:val="8"/>
      </w:rPr>
      <w:t>Medical</w:t>
    </w:r>
    <w:r w:rsidRPr="00BA0AB1">
      <w:rPr>
        <w:rFonts w:cs="Helvetica Neue"/>
        <w:color w:val="26262A"/>
        <w:sz w:val="8"/>
        <w:szCs w:val="8"/>
      </w:rPr>
      <w:t xml:space="preserve">. </w:t>
    </w:r>
    <w:r w:rsidR="002C7BAA">
      <w:rPr>
        <w:rFonts w:cs="Helvetica Neue"/>
        <w:color w:val="26262A"/>
        <w:sz w:val="8"/>
        <w:szCs w:val="8"/>
      </w:rPr>
      <w:t>All rights reserved. CQ Medical</w:t>
    </w:r>
    <w:r w:rsidR="00BC713A">
      <w:rPr>
        <w:rFonts w:cs="Helvetica Neue"/>
        <w:color w:val="26262A"/>
        <w:sz w:val="8"/>
        <w:szCs w:val="8"/>
      </w:rPr>
      <w:t xml:space="preserve"> and Wing Board </w:t>
    </w:r>
    <w:r w:rsidR="002C7BAA">
      <w:rPr>
        <w:rFonts w:cs="Helvetica Neue"/>
        <w:color w:val="26262A"/>
        <w:sz w:val="8"/>
        <w:szCs w:val="8"/>
      </w:rPr>
      <w:t xml:space="preserve">are trademarks of </w:t>
    </w:r>
    <w:proofErr w:type="spellStart"/>
    <w:r w:rsidR="002C7BAA">
      <w:rPr>
        <w:rFonts w:cs="Helvetica Neue"/>
        <w:color w:val="26262A"/>
        <w:sz w:val="8"/>
        <w:szCs w:val="8"/>
      </w:rPr>
      <w:t>Medtec</w:t>
    </w:r>
    <w:proofErr w:type="spellEnd"/>
    <w:r w:rsidR="002C7BAA">
      <w:rPr>
        <w:rFonts w:cs="Helvetica Neue"/>
        <w:color w:val="26262A"/>
        <w:sz w:val="8"/>
        <w:szCs w:val="8"/>
      </w:rPr>
      <w:t xml:space="preserve"> LLC. Xxxxxxxx is a trademark of </w:t>
    </w:r>
    <w:proofErr w:type="spellStart"/>
    <w:r w:rsidR="002C7BAA">
      <w:rPr>
        <w:rFonts w:cs="Helvetica Neue"/>
        <w:color w:val="26262A"/>
        <w:sz w:val="8"/>
        <w:szCs w:val="8"/>
      </w:rPr>
      <w:t>Qfix</w:t>
    </w:r>
    <w:proofErr w:type="spellEnd"/>
    <w:r w:rsidR="002C7BAA">
      <w:rPr>
        <w:rFonts w:cs="Helvetica Neue"/>
        <w:color w:val="26262A"/>
        <w:sz w:val="8"/>
        <w:szCs w:val="8"/>
      </w:rPr>
      <w:t xml:space="preserve"> </w:t>
    </w:r>
    <w:proofErr w:type="spellStart"/>
    <w:r w:rsidR="002C7BAA">
      <w:rPr>
        <w:rFonts w:cs="Helvetica Neue"/>
        <w:color w:val="26262A"/>
        <w:sz w:val="8"/>
        <w:szCs w:val="8"/>
      </w:rPr>
      <w:t>Sytems</w:t>
    </w:r>
    <w:proofErr w:type="spellEnd"/>
    <w:r w:rsidR="002C7BAA">
      <w:rPr>
        <w:rFonts w:cs="Helvetica Neue"/>
        <w:color w:val="26262A"/>
        <w:sz w:val="8"/>
        <w:szCs w:val="8"/>
      </w:rPr>
      <w:t xml:space="preserve"> LLC. </w:t>
    </w:r>
    <w:r w:rsidR="00BC713A">
      <w:rPr>
        <w:rFonts w:cs="Helvetica Neue"/>
        <w:color w:val="26262A"/>
        <w:sz w:val="8"/>
        <w:szCs w:val="8"/>
      </w:rPr>
      <w:br/>
    </w:r>
    <w:r w:rsidR="00526AB4">
      <w:rPr>
        <w:rFonts w:cs="Helvetica Neue"/>
        <w:color w:val="26262A"/>
        <w:sz w:val="8"/>
        <w:szCs w:val="8"/>
      </w:rPr>
      <w:t>All products may not be licensed in accordance with Canadian law.</w:t>
    </w:r>
    <w:r w:rsidR="00526AB4" w:rsidRPr="00BA0AB1">
      <w:rPr>
        <w:rFonts w:cs="Helvetica Neue"/>
        <w:color w:val="26262A"/>
        <w:sz w:val="8"/>
        <w:szCs w:val="8"/>
      </w:rPr>
      <w:t xml:space="preserve"> </w:t>
    </w:r>
    <w:r w:rsidR="009F2D65">
      <w:rPr>
        <w:b/>
        <w:bCs/>
        <w:sz w:val="12"/>
        <w:szCs w:val="12"/>
      </w:rPr>
      <w:t>CQ2024S1</w:t>
    </w:r>
    <w:r w:rsidR="00BC713A">
      <w:rPr>
        <w:b/>
        <w:bCs/>
        <w:sz w:val="12"/>
        <w:szCs w:val="12"/>
      </w:rPr>
      <w:t>06</w:t>
    </w:r>
    <w:r>
      <w:rPr>
        <w:b/>
        <w:bCs/>
        <w:sz w:val="12"/>
        <w:szCs w:val="12"/>
      </w:rPr>
      <w:t xml:space="preserve"> </w:t>
    </w:r>
    <w:r w:rsidRPr="007D2B89">
      <w:rPr>
        <w:b/>
        <w:bCs/>
        <w:sz w:val="12"/>
        <w:szCs w:val="12"/>
      </w:rPr>
      <w:t xml:space="preserve">REV </w:t>
    </w:r>
    <w:r w:rsidR="009F2D65">
      <w:rPr>
        <w:b/>
        <w:bCs/>
        <w:sz w:val="12"/>
        <w:szCs w:val="12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EB781" w14:textId="77777777" w:rsidR="00921A26" w:rsidRDefault="00921A26" w:rsidP="00132BCC">
      <w:pPr>
        <w:spacing w:after="0" w:line="240" w:lineRule="auto"/>
      </w:pPr>
      <w:r>
        <w:separator/>
      </w:r>
    </w:p>
  </w:footnote>
  <w:footnote w:type="continuationSeparator" w:id="0">
    <w:p w14:paraId="67FE734F" w14:textId="77777777" w:rsidR="00921A26" w:rsidRDefault="00921A26" w:rsidP="00132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671AA" w14:textId="7EC3721D" w:rsidR="009F2D65" w:rsidRPr="00BC76A1" w:rsidRDefault="00BC713A" w:rsidP="00BC76A1">
    <w:pPr>
      <w:pStyle w:val="TitleSetupShee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AFDBD6B" wp14:editId="60BDC941">
          <wp:simplePos x="0" y="0"/>
          <wp:positionH relativeFrom="column">
            <wp:posOffset>5224462</wp:posOffset>
          </wp:positionH>
          <wp:positionV relativeFrom="paragraph">
            <wp:posOffset>-211773</wp:posOffset>
          </wp:positionV>
          <wp:extent cx="1433195" cy="1140460"/>
          <wp:effectExtent l="0" t="0" r="0" b="2540"/>
          <wp:wrapSquare wrapText="bothSides"/>
          <wp:docPr id="652250726" name="Picture 1" descr="A black and silver devi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250726" name="Picture 1" descr="A black and silver devi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195" cy="1140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Extended Wing Board™</w:t>
    </w:r>
  </w:p>
  <w:p w14:paraId="74338323" w14:textId="77777777" w:rsidR="004A29AB" w:rsidRPr="009F2D65" w:rsidRDefault="004E76A9" w:rsidP="009F2D65">
    <w:pPr>
      <w:pStyle w:val="NoSpacing"/>
      <w:spacing w:before="120"/>
      <w:rPr>
        <w:rFonts w:ascii="Century Gothic" w:hAnsi="Century Gothic" w:cs="Courier New"/>
        <w:b/>
        <w:bCs/>
        <w:color w:val="31215B"/>
        <w:sz w:val="36"/>
        <w:szCs w:val="36"/>
        <w:lang w:bidi="he-IL"/>
      </w:rPr>
    </w:pPr>
    <w:r w:rsidRPr="00B96090">
      <w:rPr>
        <w:rFonts w:ascii="Century Gothic" w:hAnsi="Century Gothic"/>
        <w:b/>
        <w:bCs/>
      </w:rPr>
      <w:t>SETUP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2D00"/>
    <w:multiLevelType w:val="hybridMultilevel"/>
    <w:tmpl w:val="798A33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3D86"/>
    <w:multiLevelType w:val="hybridMultilevel"/>
    <w:tmpl w:val="56BCE8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93185"/>
    <w:multiLevelType w:val="hybridMultilevel"/>
    <w:tmpl w:val="D10436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11857"/>
    <w:multiLevelType w:val="hybridMultilevel"/>
    <w:tmpl w:val="989883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12C79"/>
    <w:multiLevelType w:val="hybridMultilevel"/>
    <w:tmpl w:val="267E0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63B04"/>
    <w:multiLevelType w:val="hybridMultilevel"/>
    <w:tmpl w:val="C83ADEC0"/>
    <w:lvl w:ilvl="0" w:tplc="5B928C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A627A"/>
    <w:multiLevelType w:val="hybridMultilevel"/>
    <w:tmpl w:val="D070E378"/>
    <w:lvl w:ilvl="0" w:tplc="8D8A7B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A0E4C"/>
    <w:multiLevelType w:val="hybridMultilevel"/>
    <w:tmpl w:val="53F4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C77D7"/>
    <w:multiLevelType w:val="hybridMultilevel"/>
    <w:tmpl w:val="C8C00E72"/>
    <w:lvl w:ilvl="0" w:tplc="82EE4CF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69177314"/>
    <w:multiLevelType w:val="hybridMultilevel"/>
    <w:tmpl w:val="28C681EE"/>
    <w:lvl w:ilvl="0" w:tplc="099286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370915">
    <w:abstractNumId w:val="7"/>
  </w:num>
  <w:num w:numId="2" w16cid:durableId="753630113">
    <w:abstractNumId w:val="1"/>
  </w:num>
  <w:num w:numId="3" w16cid:durableId="1307393484">
    <w:abstractNumId w:val="9"/>
  </w:num>
  <w:num w:numId="4" w16cid:durableId="98988904">
    <w:abstractNumId w:val="5"/>
  </w:num>
  <w:num w:numId="5" w16cid:durableId="442188176">
    <w:abstractNumId w:val="6"/>
  </w:num>
  <w:num w:numId="6" w16cid:durableId="502277265">
    <w:abstractNumId w:val="4"/>
  </w:num>
  <w:num w:numId="7" w16cid:durableId="1671789634">
    <w:abstractNumId w:val="3"/>
  </w:num>
  <w:num w:numId="8" w16cid:durableId="610360008">
    <w:abstractNumId w:val="0"/>
  </w:num>
  <w:num w:numId="9" w16cid:durableId="719019132">
    <w:abstractNumId w:val="2"/>
  </w:num>
  <w:num w:numId="10" w16cid:durableId="12417143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26"/>
    <w:rsid w:val="00001E4A"/>
    <w:rsid w:val="00016014"/>
    <w:rsid w:val="00086CA2"/>
    <w:rsid w:val="000B0D2F"/>
    <w:rsid w:val="000B0E46"/>
    <w:rsid w:val="000C780A"/>
    <w:rsid w:val="000D51D9"/>
    <w:rsid w:val="000D57BB"/>
    <w:rsid w:val="000E24F7"/>
    <w:rsid w:val="001007C6"/>
    <w:rsid w:val="0011070F"/>
    <w:rsid w:val="001132BD"/>
    <w:rsid w:val="001156B8"/>
    <w:rsid w:val="00116E9C"/>
    <w:rsid w:val="00121F7E"/>
    <w:rsid w:val="00132BCC"/>
    <w:rsid w:val="00141ABA"/>
    <w:rsid w:val="0016409E"/>
    <w:rsid w:val="001656FA"/>
    <w:rsid w:val="00176DD9"/>
    <w:rsid w:val="00190D54"/>
    <w:rsid w:val="00190DEA"/>
    <w:rsid w:val="00197C64"/>
    <w:rsid w:val="001B18CD"/>
    <w:rsid w:val="001C38C3"/>
    <w:rsid w:val="001C5C7D"/>
    <w:rsid w:val="001E1024"/>
    <w:rsid w:val="00200272"/>
    <w:rsid w:val="00205D3D"/>
    <w:rsid w:val="00213CBF"/>
    <w:rsid w:val="00216FA8"/>
    <w:rsid w:val="002426E4"/>
    <w:rsid w:val="002705A8"/>
    <w:rsid w:val="00277491"/>
    <w:rsid w:val="002B3E2C"/>
    <w:rsid w:val="002C2837"/>
    <w:rsid w:val="002C6498"/>
    <w:rsid w:val="002C7BAA"/>
    <w:rsid w:val="002D2411"/>
    <w:rsid w:val="002D69BB"/>
    <w:rsid w:val="00325F62"/>
    <w:rsid w:val="00334C2D"/>
    <w:rsid w:val="003761D0"/>
    <w:rsid w:val="00376C90"/>
    <w:rsid w:val="003772DE"/>
    <w:rsid w:val="00385EBD"/>
    <w:rsid w:val="003865C9"/>
    <w:rsid w:val="003A1E98"/>
    <w:rsid w:val="003A297D"/>
    <w:rsid w:val="003B7B01"/>
    <w:rsid w:val="003D5C8A"/>
    <w:rsid w:val="003E1CED"/>
    <w:rsid w:val="003F04F6"/>
    <w:rsid w:val="003F22BC"/>
    <w:rsid w:val="00400FE5"/>
    <w:rsid w:val="004055E0"/>
    <w:rsid w:val="00420330"/>
    <w:rsid w:val="00421F75"/>
    <w:rsid w:val="00430464"/>
    <w:rsid w:val="00467F12"/>
    <w:rsid w:val="004749E5"/>
    <w:rsid w:val="00480586"/>
    <w:rsid w:val="00483031"/>
    <w:rsid w:val="00485669"/>
    <w:rsid w:val="00493A1D"/>
    <w:rsid w:val="0049629F"/>
    <w:rsid w:val="004A29AB"/>
    <w:rsid w:val="004B3760"/>
    <w:rsid w:val="004D0178"/>
    <w:rsid w:val="004D436D"/>
    <w:rsid w:val="004D6F94"/>
    <w:rsid w:val="004E76A9"/>
    <w:rsid w:val="004F321E"/>
    <w:rsid w:val="004F4F5B"/>
    <w:rsid w:val="005221B1"/>
    <w:rsid w:val="00526AB4"/>
    <w:rsid w:val="00532831"/>
    <w:rsid w:val="00583735"/>
    <w:rsid w:val="005A1F17"/>
    <w:rsid w:val="005D225C"/>
    <w:rsid w:val="005D3088"/>
    <w:rsid w:val="005F2A16"/>
    <w:rsid w:val="00602EF2"/>
    <w:rsid w:val="00604648"/>
    <w:rsid w:val="0061440D"/>
    <w:rsid w:val="00666CAC"/>
    <w:rsid w:val="00671E20"/>
    <w:rsid w:val="00677448"/>
    <w:rsid w:val="00696275"/>
    <w:rsid w:val="006C74AE"/>
    <w:rsid w:val="006E4A75"/>
    <w:rsid w:val="00702C2E"/>
    <w:rsid w:val="00714B6C"/>
    <w:rsid w:val="0072457D"/>
    <w:rsid w:val="00727FBF"/>
    <w:rsid w:val="00745BAF"/>
    <w:rsid w:val="007D4548"/>
    <w:rsid w:val="007F0B10"/>
    <w:rsid w:val="007F2C8C"/>
    <w:rsid w:val="007F6892"/>
    <w:rsid w:val="00803BEA"/>
    <w:rsid w:val="00812C55"/>
    <w:rsid w:val="0082222C"/>
    <w:rsid w:val="00830192"/>
    <w:rsid w:val="00833AE6"/>
    <w:rsid w:val="00836646"/>
    <w:rsid w:val="0085434B"/>
    <w:rsid w:val="00882B8A"/>
    <w:rsid w:val="008B1A0E"/>
    <w:rsid w:val="008B3251"/>
    <w:rsid w:val="008C0329"/>
    <w:rsid w:val="008C0A50"/>
    <w:rsid w:val="008C2964"/>
    <w:rsid w:val="008F289E"/>
    <w:rsid w:val="00901704"/>
    <w:rsid w:val="00902C11"/>
    <w:rsid w:val="00917690"/>
    <w:rsid w:val="00921A26"/>
    <w:rsid w:val="00931C32"/>
    <w:rsid w:val="00941F9C"/>
    <w:rsid w:val="009507BC"/>
    <w:rsid w:val="009756B2"/>
    <w:rsid w:val="009912DA"/>
    <w:rsid w:val="009A4DAB"/>
    <w:rsid w:val="009B2162"/>
    <w:rsid w:val="009F2D65"/>
    <w:rsid w:val="00A14757"/>
    <w:rsid w:val="00A17D56"/>
    <w:rsid w:val="00A3126C"/>
    <w:rsid w:val="00A44E65"/>
    <w:rsid w:val="00A55D3F"/>
    <w:rsid w:val="00A87D23"/>
    <w:rsid w:val="00A91372"/>
    <w:rsid w:val="00A9314E"/>
    <w:rsid w:val="00A97511"/>
    <w:rsid w:val="00AA10DF"/>
    <w:rsid w:val="00AA129A"/>
    <w:rsid w:val="00AB0A97"/>
    <w:rsid w:val="00AB259D"/>
    <w:rsid w:val="00AB2E3F"/>
    <w:rsid w:val="00AD2A65"/>
    <w:rsid w:val="00B00EF5"/>
    <w:rsid w:val="00B103B5"/>
    <w:rsid w:val="00B10F74"/>
    <w:rsid w:val="00B158E3"/>
    <w:rsid w:val="00B6737D"/>
    <w:rsid w:val="00B92F58"/>
    <w:rsid w:val="00B96090"/>
    <w:rsid w:val="00B97AB9"/>
    <w:rsid w:val="00BA1432"/>
    <w:rsid w:val="00BB1B9C"/>
    <w:rsid w:val="00BC125C"/>
    <w:rsid w:val="00BC713A"/>
    <w:rsid w:val="00BC76A1"/>
    <w:rsid w:val="00BF0541"/>
    <w:rsid w:val="00C30BE8"/>
    <w:rsid w:val="00C64078"/>
    <w:rsid w:val="00C64C7F"/>
    <w:rsid w:val="00C71166"/>
    <w:rsid w:val="00C72F35"/>
    <w:rsid w:val="00C87CBA"/>
    <w:rsid w:val="00CA0EFE"/>
    <w:rsid w:val="00CA6515"/>
    <w:rsid w:val="00CC7663"/>
    <w:rsid w:val="00CE212C"/>
    <w:rsid w:val="00CE7BAC"/>
    <w:rsid w:val="00CF4706"/>
    <w:rsid w:val="00D02F1A"/>
    <w:rsid w:val="00D131E6"/>
    <w:rsid w:val="00D169E7"/>
    <w:rsid w:val="00D33B6E"/>
    <w:rsid w:val="00D54BA0"/>
    <w:rsid w:val="00D73EB3"/>
    <w:rsid w:val="00DB0893"/>
    <w:rsid w:val="00DD3DC4"/>
    <w:rsid w:val="00DD75A4"/>
    <w:rsid w:val="00DE4DF5"/>
    <w:rsid w:val="00DF32CF"/>
    <w:rsid w:val="00DF600F"/>
    <w:rsid w:val="00E051B9"/>
    <w:rsid w:val="00E15CA9"/>
    <w:rsid w:val="00E304B9"/>
    <w:rsid w:val="00E34AB3"/>
    <w:rsid w:val="00E466A9"/>
    <w:rsid w:val="00E56C16"/>
    <w:rsid w:val="00E673DB"/>
    <w:rsid w:val="00E72AAD"/>
    <w:rsid w:val="00E864B2"/>
    <w:rsid w:val="00E932BC"/>
    <w:rsid w:val="00E9603E"/>
    <w:rsid w:val="00E9688E"/>
    <w:rsid w:val="00EA3F0D"/>
    <w:rsid w:val="00EB5C5F"/>
    <w:rsid w:val="00EC1441"/>
    <w:rsid w:val="00EE4695"/>
    <w:rsid w:val="00EF29BE"/>
    <w:rsid w:val="00EF7FBC"/>
    <w:rsid w:val="00F21051"/>
    <w:rsid w:val="00F22FAA"/>
    <w:rsid w:val="00F269F4"/>
    <w:rsid w:val="00F36FBD"/>
    <w:rsid w:val="00F74FF4"/>
    <w:rsid w:val="00F84562"/>
    <w:rsid w:val="00FB33CE"/>
    <w:rsid w:val="00FD5B9D"/>
    <w:rsid w:val="00FE69FA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515C6"/>
  <w15:chartTrackingRefBased/>
  <w15:docId w15:val="{1CEBD21B-DEE5-45BB-BD22-F2420041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26C"/>
    <w:rPr>
      <w:rFonts w:ascii="Century Gothic" w:hAnsi="Century Gothic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CAC"/>
    <w:pPr>
      <w:ind w:left="720"/>
      <w:contextualSpacing/>
    </w:pPr>
  </w:style>
  <w:style w:type="table" w:styleId="TableGrid">
    <w:name w:val="Table Grid"/>
    <w:basedOn w:val="TableNormal"/>
    <w:uiPriority w:val="39"/>
    <w:rsid w:val="00213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213CB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SetupSheetText">
    <w:name w:val="Setup Sheet Text"/>
    <w:basedOn w:val="DefaultParagraphFont"/>
    <w:uiPriority w:val="99"/>
    <w:rsid w:val="00213CBF"/>
    <w:rPr>
      <w:rFonts w:ascii="Roboto" w:hAnsi="Roboto" w:cs="Roboto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15CA9"/>
    <w:rPr>
      <w:color w:val="808080"/>
    </w:rPr>
  </w:style>
  <w:style w:type="table" w:customStyle="1" w:styleId="Calendar3">
    <w:name w:val="Calendar 3"/>
    <w:basedOn w:val="TableNormal"/>
    <w:uiPriority w:val="99"/>
    <w:qFormat/>
    <w:rsid w:val="009507BC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character" w:customStyle="1" w:styleId="SetupSheetEntry">
    <w:name w:val="Setup Sheet Entry"/>
    <w:basedOn w:val="DefaultParagraphFont"/>
    <w:uiPriority w:val="1"/>
    <w:rsid w:val="00B10F74"/>
    <w:rPr>
      <w:rFonts w:asciiTheme="minorHAnsi" w:hAnsiTheme="minorHAnsi"/>
      <w:b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132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BCC"/>
  </w:style>
  <w:style w:type="paragraph" w:styleId="Footer">
    <w:name w:val="footer"/>
    <w:basedOn w:val="Normal"/>
    <w:link w:val="FooterChar"/>
    <w:uiPriority w:val="99"/>
    <w:unhideWhenUsed/>
    <w:rsid w:val="00132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BCC"/>
  </w:style>
  <w:style w:type="character" w:styleId="Hyperlink">
    <w:name w:val="Hyperlink"/>
    <w:basedOn w:val="DefaultParagraphFont"/>
    <w:uiPriority w:val="99"/>
    <w:unhideWhenUsed/>
    <w:rsid w:val="00132B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BCC"/>
    <w:rPr>
      <w:color w:val="605E5C"/>
      <w:shd w:val="clear" w:color="auto" w:fill="E1DFDD"/>
    </w:rPr>
  </w:style>
  <w:style w:type="table" w:styleId="ListTable1Light-Accent3">
    <w:name w:val="List Table 1 Light Accent 3"/>
    <w:basedOn w:val="TableNormal"/>
    <w:uiPriority w:val="46"/>
    <w:rsid w:val="00A44E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E864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link w:val="NoSpacingChar"/>
    <w:uiPriority w:val="1"/>
    <w:qFormat/>
    <w:rsid w:val="004E76A9"/>
    <w:pPr>
      <w:spacing w:after="0" w:line="240" w:lineRule="auto"/>
    </w:pPr>
  </w:style>
  <w:style w:type="paragraph" w:customStyle="1" w:styleId="BodyText1">
    <w:name w:val="Body Text1"/>
    <w:basedOn w:val="Normal"/>
    <w:link w:val="BodytextChar"/>
    <w:qFormat/>
    <w:rsid w:val="0085434B"/>
    <w:pPr>
      <w:spacing w:before="80" w:after="80" w:line="276" w:lineRule="auto"/>
    </w:pPr>
    <w:rPr>
      <w:rFonts w:cstheme="majorHAnsi"/>
      <w:szCs w:val="20"/>
    </w:rPr>
  </w:style>
  <w:style w:type="character" w:customStyle="1" w:styleId="BodytextChar">
    <w:name w:val="Body text Char"/>
    <w:basedOn w:val="DefaultParagraphFont"/>
    <w:link w:val="BodyText1"/>
    <w:rsid w:val="0085434B"/>
    <w:rPr>
      <w:rFonts w:ascii="Century Gothic" w:hAnsi="Century Gothic" w:cstheme="majorHAnsi"/>
      <w:szCs w:val="20"/>
    </w:rPr>
  </w:style>
  <w:style w:type="paragraph" w:customStyle="1" w:styleId="PurpleHeader">
    <w:name w:val="Purple Header"/>
    <w:basedOn w:val="Normal"/>
    <w:link w:val="PurpleHeaderChar"/>
    <w:qFormat/>
    <w:rsid w:val="00B96090"/>
    <w:pPr>
      <w:spacing w:before="80" w:after="80" w:line="276" w:lineRule="auto"/>
    </w:pPr>
    <w:rPr>
      <w:rFonts w:cstheme="majorHAnsi"/>
      <w:b/>
      <w:caps/>
      <w:color w:val="32195B"/>
      <w:szCs w:val="20"/>
    </w:rPr>
  </w:style>
  <w:style w:type="character" w:customStyle="1" w:styleId="PurpleHeaderChar">
    <w:name w:val="Purple Header Char"/>
    <w:basedOn w:val="DefaultParagraphFont"/>
    <w:link w:val="PurpleHeader"/>
    <w:rsid w:val="00B96090"/>
    <w:rPr>
      <w:rFonts w:ascii="Century Gothic" w:hAnsi="Century Gothic" w:cstheme="majorHAnsi"/>
      <w:b/>
      <w:caps/>
      <w:color w:val="32195B"/>
      <w:sz w:val="20"/>
      <w:szCs w:val="20"/>
    </w:rPr>
  </w:style>
  <w:style w:type="paragraph" w:customStyle="1" w:styleId="TitleSetupSheet">
    <w:name w:val="Title Setup Sheet"/>
    <w:basedOn w:val="NoSpacing"/>
    <w:link w:val="TitleSetupSheetChar"/>
    <w:qFormat/>
    <w:rsid w:val="00BF0541"/>
    <w:pPr>
      <w:spacing w:line="276" w:lineRule="auto"/>
    </w:pPr>
    <w:rPr>
      <w:rFonts w:ascii="Century Gothic" w:hAnsi="Century Gothic"/>
      <w:b/>
      <w:bCs/>
      <w:color w:val="31215B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BF0541"/>
  </w:style>
  <w:style w:type="character" w:customStyle="1" w:styleId="TitleSetupSheetChar">
    <w:name w:val="Title Setup Sheet Char"/>
    <w:basedOn w:val="NoSpacingChar"/>
    <w:link w:val="TitleSetupSheet"/>
    <w:rsid w:val="00BF0541"/>
    <w:rPr>
      <w:rFonts w:ascii="Century Gothic" w:hAnsi="Century Gothic"/>
      <w:b/>
      <w:bCs/>
      <w:color w:val="31215B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Qmedical.com" TargetMode="External"/><Relationship Id="rId2" Type="http://schemas.openxmlformats.org/officeDocument/2006/relationships/image" Target="media/image40.png"/><Relationship Id="rId1" Type="http://schemas.openxmlformats.org/officeDocument/2006/relationships/image" Target="media/image4.png"/><Relationship Id="rId4" Type="http://schemas.openxmlformats.org/officeDocument/2006/relationships/hyperlink" Target="http://www.cqmedic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erred\Documents\Custom%20Office%20Templates\CQ_SS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F5C54-FF8F-43B9-BFA8-C9619E76A777}"/>
      </w:docPartPr>
      <w:docPartBody>
        <w:p w:rsidR="007F58B1" w:rsidRDefault="007F58B1">
          <w:r w:rsidRPr="00076F88">
            <w:rPr>
              <w:rStyle w:val="PlaceholderText"/>
            </w:rPr>
            <w:t>Choose an item.</w:t>
          </w:r>
        </w:p>
      </w:docPartBody>
    </w:docPart>
    <w:docPart>
      <w:docPartPr>
        <w:name w:val="870F74968A804808BB002BA480E35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93B68-8CC5-497E-B979-10AA67CABF58}"/>
      </w:docPartPr>
      <w:docPartBody>
        <w:p w:rsidR="007F58B1" w:rsidRDefault="007F58B1" w:rsidP="007F58B1">
          <w:pPr>
            <w:pStyle w:val="870F74968A804808BB002BA480E354B9"/>
          </w:pPr>
          <w:r w:rsidRPr="00076F88">
            <w:rPr>
              <w:rStyle w:val="PlaceholderText"/>
            </w:rPr>
            <w:t>Choose an item.</w:t>
          </w:r>
        </w:p>
      </w:docPartBody>
    </w:docPart>
    <w:docPart>
      <w:docPartPr>
        <w:name w:val="25BBACD66E0A475C9621022A4189E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4D238-BA34-4E0C-8AD0-88970692FACC}"/>
      </w:docPartPr>
      <w:docPartBody>
        <w:p w:rsidR="007F58B1" w:rsidRDefault="007F58B1" w:rsidP="007F58B1">
          <w:pPr>
            <w:pStyle w:val="25BBACD66E0A475C9621022A4189E196"/>
          </w:pPr>
          <w:r w:rsidRPr="00076F8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 (Headings)">
    <w:panose1 w:val="00000000000000000000"/>
    <w:charset w:val="00"/>
    <w:family w:val="roman"/>
    <w:notTrueType/>
    <w:pitch w:val="default"/>
  </w:font>
  <w:font w:name="Times New Roman (Body CS)">
    <w:charset w:val="00"/>
    <w:family w:val="roman"/>
    <w:pitch w:val="default"/>
  </w:font>
  <w:font w:name="Helvetica Neue">
    <w:charset w:val="00"/>
    <w:family w:val="auto"/>
    <w:pitch w:val="variable"/>
    <w:sig w:usb0="A00002FF" w:usb1="5000205B" w:usb2="00000002" w:usb3="00000000" w:csb0="0000000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B1"/>
    <w:rsid w:val="007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8B1"/>
    <w:rPr>
      <w:color w:val="808080"/>
    </w:rPr>
  </w:style>
  <w:style w:type="paragraph" w:customStyle="1" w:styleId="870F74968A804808BB002BA480E354B9">
    <w:name w:val="870F74968A804808BB002BA480E354B9"/>
    <w:rsid w:val="007F58B1"/>
  </w:style>
  <w:style w:type="paragraph" w:customStyle="1" w:styleId="25BBACD66E0A475C9621022A4189E196">
    <w:name w:val="25BBACD66E0A475C9621022A4189E196"/>
    <w:rsid w:val="007F58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6F8E-0215-4B36-AEF4-5FFFE74B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CQ_SS_TEMPLATE</Template>
  <TotalTime>37</TotalTime>
  <Pages>1</Pages>
  <Words>31</Words>
  <Characters>178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Jerred</dc:creator>
  <cp:keywords/>
  <dc:description/>
  <cp:lastModifiedBy>Kelly Hazelett</cp:lastModifiedBy>
  <cp:revision>2</cp:revision>
  <dcterms:created xsi:type="dcterms:W3CDTF">2024-05-24T15:58:00Z</dcterms:created>
  <dcterms:modified xsi:type="dcterms:W3CDTF">2024-05-31T19:37:00Z</dcterms:modified>
</cp:coreProperties>
</file>