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123"/>
        <w:gridCol w:w="4140"/>
      </w:tblGrid>
      <w:tr w:rsidR="002C6498" w:rsidRPr="0085434B" w14:paraId="76C201BA" w14:textId="77777777" w:rsidTr="00D27D34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702DD71E" w14:textId="77777777" w:rsidR="002C6498" w:rsidRPr="0085434B" w:rsidRDefault="002C6498" w:rsidP="00B96090">
            <w:pPr>
              <w:pStyle w:val="PurpleHeader"/>
            </w:pPr>
            <w:r w:rsidRPr="0085434B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A29DB3" w14:textId="77777777" w:rsidR="002C6498" w:rsidRPr="0085434B" w:rsidRDefault="002C6498" w:rsidP="00A3126C">
            <w:pPr>
              <w:pStyle w:val="BodyText1"/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5E88A2FC" w14:textId="6FE55FB7" w:rsidR="002C6498" w:rsidRPr="0085434B" w:rsidRDefault="002C6498" w:rsidP="004E76A9">
            <w:pPr>
              <w:pStyle w:val="PurpleHeader"/>
            </w:pPr>
            <w:r w:rsidRPr="0085434B">
              <w:t>Date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</w:tcBorders>
            <w:vAlign w:val="center"/>
          </w:tcPr>
          <w:p w14:paraId="3AE177E9" w14:textId="77777777" w:rsidR="002C6498" w:rsidRPr="0085434B" w:rsidRDefault="002C6498" w:rsidP="00D131E6">
            <w:pPr>
              <w:pStyle w:val="BodyText1"/>
            </w:pPr>
          </w:p>
        </w:tc>
      </w:tr>
      <w:tr w:rsidR="002C6498" w:rsidRPr="0085434B" w14:paraId="7DB57F1A" w14:textId="77777777" w:rsidTr="00141ABA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0BC945D8" w14:textId="77777777" w:rsidR="002C6498" w:rsidRPr="0085434B" w:rsidRDefault="002C6498" w:rsidP="004E76A9">
            <w:pPr>
              <w:pStyle w:val="PurpleHeader"/>
            </w:pPr>
            <w:r w:rsidRPr="0085434B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438919F4" w14:textId="4274C189" w:rsidR="004E76A9" w:rsidRPr="0085434B" w:rsidRDefault="004E76A9" w:rsidP="00B96090">
            <w:pPr>
              <w:pStyle w:val="BodyText1"/>
            </w:pPr>
          </w:p>
        </w:tc>
      </w:tr>
    </w:tbl>
    <w:p w14:paraId="48E47BED" w14:textId="42E7BB0C" w:rsidR="00F3035D" w:rsidRDefault="00F3035D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700"/>
        <w:gridCol w:w="2700"/>
        <w:gridCol w:w="3330"/>
        <w:gridCol w:w="2070"/>
      </w:tblGrid>
      <w:tr w:rsidR="005B36AB" w:rsidRPr="00434B8B" w14:paraId="51345372" w14:textId="77777777" w:rsidTr="00F503D6">
        <w:trPr>
          <w:trHeight w:val="516"/>
        </w:trPr>
        <w:tc>
          <w:tcPr>
            <w:tcW w:w="2700" w:type="dxa"/>
            <w:vMerge w:val="restart"/>
            <w:tcBorders>
              <w:right w:val="nil"/>
            </w:tcBorders>
            <w:shd w:val="clear" w:color="auto" w:fill="EBE2F0"/>
            <w:vAlign w:val="center"/>
          </w:tcPr>
          <w:p w14:paraId="3EA89C5A" w14:textId="3436602E" w:rsidR="005B36AB" w:rsidRPr="00035323" w:rsidRDefault="00542CBD" w:rsidP="00F503D6">
            <w:pPr>
              <w:pStyle w:val="PurpleHeading"/>
              <w:rPr>
                <w:highlight w:val="yellow"/>
              </w:rPr>
            </w:pPr>
            <w:r w:rsidRPr="00086D52">
              <w:t>WingBoard</w:t>
            </w:r>
            <w:r w:rsidR="00C21BE8">
              <w:t>™</w:t>
            </w:r>
            <w:r w:rsidR="005B36AB" w:rsidRPr="00086D52">
              <w:t xml:space="preserve"> Used?</w:t>
            </w:r>
          </w:p>
        </w:tc>
        <w:tc>
          <w:tcPr>
            <w:tcW w:w="2700" w:type="dxa"/>
            <w:vMerge w:val="restart"/>
            <w:tcBorders>
              <w:left w:val="nil"/>
              <w:right w:val="nil"/>
            </w:tcBorders>
            <w:vAlign w:val="center"/>
          </w:tcPr>
          <w:p w14:paraId="6582EC0E" w14:textId="77777777" w:rsidR="005B36AB" w:rsidRPr="00434B8B" w:rsidRDefault="00C9337D" w:rsidP="00F503D6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Wing Board Used?"/>
                <w:tag w:val="Wing Board Used?"/>
                <w:id w:val="-1142264523"/>
                <w:placeholder>
                  <w:docPart w:val="5C9EE417AA814B1F9A4C05D71D41332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36AB" w:rsidRPr="0092653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EBE2F0"/>
            <w:vAlign w:val="center"/>
          </w:tcPr>
          <w:p w14:paraId="6AA6BA3D" w14:textId="6FEC5840" w:rsidR="005B36AB" w:rsidRPr="00035323" w:rsidRDefault="00ED3477" w:rsidP="00F503D6">
            <w:pPr>
              <w:pStyle w:val="PurpleHeading"/>
              <w:rPr>
                <w:highlight w:val="yellow"/>
              </w:rPr>
            </w:pPr>
            <w:r w:rsidRPr="00086D52">
              <w:t>Wingboard</w:t>
            </w:r>
            <w:r w:rsidR="005B36AB" w:rsidRPr="00086D52">
              <w:t xml:space="preserve"> Indexed at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1943983E" w14:textId="77777777" w:rsidR="005B36AB" w:rsidRPr="00434B8B" w:rsidRDefault="005B36AB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5B36AB" w:rsidRPr="00434B8B" w14:paraId="3B56A93D" w14:textId="77777777" w:rsidTr="00F503D6">
        <w:trPr>
          <w:trHeight w:val="516"/>
        </w:trPr>
        <w:tc>
          <w:tcPr>
            <w:tcW w:w="2700" w:type="dxa"/>
            <w:vMerge/>
            <w:tcBorders>
              <w:right w:val="nil"/>
            </w:tcBorders>
            <w:shd w:val="clear" w:color="auto" w:fill="EBE2F0"/>
            <w:vAlign w:val="center"/>
          </w:tcPr>
          <w:p w14:paraId="5F721CD8" w14:textId="77777777" w:rsidR="005B36AB" w:rsidRPr="00434B8B" w:rsidRDefault="005B36AB" w:rsidP="00F503D6">
            <w:pPr>
              <w:pStyle w:val="PurpleHeading"/>
            </w:pPr>
          </w:p>
        </w:tc>
        <w:tc>
          <w:tcPr>
            <w:tcW w:w="2700" w:type="dxa"/>
            <w:vMerge/>
            <w:tcBorders>
              <w:left w:val="nil"/>
              <w:right w:val="nil"/>
            </w:tcBorders>
            <w:vAlign w:val="center"/>
          </w:tcPr>
          <w:p w14:paraId="37C981E8" w14:textId="77777777" w:rsidR="005B36AB" w:rsidRPr="00434B8B" w:rsidRDefault="005B36AB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EBE2F0"/>
            <w:vAlign w:val="center"/>
          </w:tcPr>
          <w:p w14:paraId="4889694A" w14:textId="6BA87A81" w:rsidR="005B36AB" w:rsidRPr="00035323" w:rsidRDefault="00ED3477" w:rsidP="00F503D6">
            <w:pPr>
              <w:pStyle w:val="PurpleHeading"/>
              <w:rPr>
                <w:highlight w:val="yellow"/>
              </w:rPr>
            </w:pPr>
            <w:r w:rsidRPr="00086D52">
              <w:t>Wingboard</w:t>
            </w:r>
            <w:r w:rsidR="005B36AB" w:rsidRPr="00086D52">
              <w:t xml:space="preserve"> headrest </w:t>
            </w:r>
            <w:r w:rsidR="005B36AB" w:rsidRPr="00086D52">
              <w:br/>
              <w:t>indexed at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5A9904B6" w14:textId="77777777" w:rsidR="005B36AB" w:rsidRPr="00434B8B" w:rsidRDefault="005B36AB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5B36AB" w:rsidRPr="00434B8B" w14:paraId="7823143F" w14:textId="77777777" w:rsidTr="00F503D6">
        <w:trPr>
          <w:trHeight w:val="395"/>
        </w:trPr>
        <w:tc>
          <w:tcPr>
            <w:tcW w:w="2700" w:type="dxa"/>
            <w:tcBorders>
              <w:right w:val="nil"/>
            </w:tcBorders>
            <w:shd w:val="clear" w:color="auto" w:fill="EBE2F0"/>
            <w:vAlign w:val="center"/>
          </w:tcPr>
          <w:p w14:paraId="06A74AF3" w14:textId="25149BC8" w:rsidR="005B36AB" w:rsidRPr="00434B8B" w:rsidRDefault="005B36AB" w:rsidP="00F503D6">
            <w:pPr>
              <w:pStyle w:val="PurpleHeading"/>
            </w:pPr>
            <w:r w:rsidRPr="00434B8B">
              <w:t>Vac-Lok</w:t>
            </w:r>
            <w:r w:rsidR="00C21BE8">
              <w:t>™</w:t>
            </w:r>
            <w:r w:rsidRPr="00434B8B">
              <w:t xml:space="preserve"> Used?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5AF3122F" w14:textId="77777777" w:rsidR="005B36AB" w:rsidRPr="00434B8B" w:rsidRDefault="00C9337D" w:rsidP="00F503D6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Vac-Lok Used?"/>
                <w:tag w:val="Vac-Lok Used?"/>
                <w:id w:val="-924570855"/>
                <w:placeholder>
                  <w:docPart w:val="903975616BE34BD1B08AFA0B70230BF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36AB" w:rsidRPr="0092653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EBE2F0"/>
            <w:vAlign w:val="center"/>
          </w:tcPr>
          <w:p w14:paraId="3A0D80F9" w14:textId="40432079" w:rsidR="005B36AB" w:rsidRPr="00434B8B" w:rsidRDefault="009E0D2E" w:rsidP="00F503D6">
            <w:pPr>
              <w:pStyle w:val="PurpleHeading"/>
            </w:pPr>
            <w:r>
              <w:t>Headrest Used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33199983" w14:textId="77777777" w:rsidR="005B36AB" w:rsidRPr="00434B8B" w:rsidRDefault="005B36AB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</w:tbl>
    <w:p w14:paraId="4CEF753A" w14:textId="77777777" w:rsidR="005B36AB" w:rsidRDefault="005B36AB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5400"/>
      </w:tblGrid>
      <w:tr w:rsidR="003F14EE" w:rsidRPr="0085434B" w14:paraId="599102CE" w14:textId="77777777" w:rsidTr="00086D52">
        <w:trPr>
          <w:trHeight w:val="683"/>
        </w:trPr>
        <w:tc>
          <w:tcPr>
            <w:tcW w:w="2700" w:type="dxa"/>
            <w:shd w:val="clear" w:color="auto" w:fill="EBE2F0"/>
            <w:vAlign w:val="center"/>
          </w:tcPr>
          <w:p w14:paraId="2D78AF0E" w14:textId="05E519C3" w:rsidR="003F14EE" w:rsidRPr="008608AD" w:rsidRDefault="005B36AB" w:rsidP="003F14EE">
            <w:pPr>
              <w:pStyle w:val="PurpleHeader"/>
              <w:rPr>
                <w:highlight w:val="yellow"/>
              </w:rPr>
            </w:pPr>
            <w:r w:rsidRPr="00086D52">
              <w:t>ONEFit</w:t>
            </w:r>
            <w:r w:rsidR="003F14EE" w:rsidRPr="00086D52">
              <w:t xml:space="preserve"> </w:t>
            </w:r>
            <w:r w:rsidR="00E010B1" w:rsidRPr="00086D52">
              <w:t>Indexed</w:t>
            </w:r>
            <w:r w:rsidR="003172A0" w:rsidRPr="00086D52">
              <w:t xml:space="preserve"> to couchtop</w:t>
            </w:r>
            <w:r w:rsidR="00E010B1" w:rsidRPr="00086D52">
              <w:t xml:space="preserve"> at: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E0669C" w14:textId="37BD97F9" w:rsidR="003F14EE" w:rsidRDefault="003172A0" w:rsidP="003F14EE">
            <w:pPr>
              <w:spacing w:before="80" w:after="80" w:line="276" w:lineRule="auto"/>
              <w:rPr>
                <w:rFonts w:cstheme="majorHAnsi"/>
              </w:rPr>
            </w:pPr>
            <w:r>
              <w:rPr>
                <w:rFonts w:cstheme="majorHAnsi"/>
              </w:rPr>
              <w:t>Superior Location: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0CD2855" w14:textId="3801CA60" w:rsidR="003F14EE" w:rsidRDefault="003172A0" w:rsidP="003172A0">
            <w:pPr>
              <w:spacing w:before="80" w:after="80" w:line="276" w:lineRule="auto"/>
              <w:rPr>
                <w:noProof/>
              </w:rPr>
            </w:pPr>
            <w:r>
              <w:rPr>
                <w:noProof/>
              </w:rPr>
              <w:t>Inferior Location:</w:t>
            </w:r>
          </w:p>
        </w:tc>
      </w:tr>
    </w:tbl>
    <w:p w14:paraId="3B7F54FA" w14:textId="77777777" w:rsidR="003F14EE" w:rsidRDefault="003F14EE" w:rsidP="008F289E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589"/>
        <w:gridCol w:w="1578"/>
        <w:gridCol w:w="5633"/>
      </w:tblGrid>
      <w:tr w:rsidR="00040D30" w:rsidRPr="00434B8B" w14:paraId="42722052" w14:textId="77777777" w:rsidTr="00F503D6">
        <w:trPr>
          <w:trHeight w:val="323"/>
        </w:trPr>
        <w:tc>
          <w:tcPr>
            <w:tcW w:w="3690" w:type="dxa"/>
            <w:tcBorders>
              <w:right w:val="nil"/>
            </w:tcBorders>
            <w:shd w:val="clear" w:color="auto" w:fill="EBE2F0"/>
            <w:vAlign w:val="center"/>
          </w:tcPr>
          <w:p w14:paraId="715FADFD" w14:textId="77777777" w:rsidR="00040D30" w:rsidRPr="00434B8B" w:rsidRDefault="00040D30" w:rsidP="00F503D6">
            <w:pPr>
              <w:pStyle w:val="PurpleHeading"/>
            </w:pPr>
            <w:r w:rsidRPr="00434B8B">
              <w:t>Respiratory Plate Used</w:t>
            </w:r>
          </w:p>
        </w:tc>
        <w:tc>
          <w:tcPr>
            <w:tcW w:w="71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EA2B120" w14:textId="77777777" w:rsidR="00040D30" w:rsidRPr="00434B8B" w:rsidRDefault="00C9337D" w:rsidP="00F503D6">
            <w:pPr>
              <w:pStyle w:val="ListParagraph"/>
              <w:spacing w:before="80" w:after="80"/>
              <w:ind w:left="-14"/>
              <w:rPr>
                <w:rFonts w:cstheme="majorHAnsi"/>
                <w:noProof/>
              </w:rPr>
            </w:pPr>
            <w:sdt>
              <w:sdtPr>
                <w:alias w:val="Respiratory Plate Used"/>
                <w:tag w:val="Respiratory Plate Used"/>
                <w:id w:val="48043333"/>
                <w:placeholder>
                  <w:docPart w:val="65C06575EBB94B10A4881AB85F1B52E4"/>
                </w:placeholder>
                <w:showingPlcHdr/>
                <w:dropDownList>
                  <w:listItem w:value="Choose an item."/>
                  <w:listItem w:displayText="Standard" w:value="Standard"/>
                  <w:listItem w:displayText="Wide" w:value="Wide"/>
                  <w:listItem w:displayText="ComfortCare Cushion" w:value="ComfortCare Cushion"/>
                  <w:listItem w:displayText="None" w:value="None"/>
                </w:dropDownList>
              </w:sdtPr>
              <w:sdtEndPr/>
              <w:sdtContent>
                <w:r w:rsidR="00040D30" w:rsidRPr="0092653D">
                  <w:rPr>
                    <w:rStyle w:val="PlaceholderText"/>
                  </w:rPr>
                  <w:t>Choose an item.</w:t>
                </w:r>
              </w:sdtContent>
            </w:sdt>
            <w:r w:rsidR="00040D30">
              <w:rPr>
                <w:rFonts w:ascii="Segoe UI Symbol" w:eastAsia="MS Gothic" w:hAnsi="Segoe UI Symbol" w:cs="Segoe UI Symbol"/>
              </w:rPr>
              <w:t xml:space="preserve">   </w:t>
            </w:r>
            <w:r w:rsidR="00040D30" w:rsidRPr="00FF2C96">
              <w:rPr>
                <w:b/>
                <w:bCs/>
                <w:color w:val="FF0000"/>
                <w:sz w:val="14"/>
                <w:szCs w:val="14"/>
              </w:rPr>
              <w:t>If none, skip to respiratory belt section</w:t>
            </w:r>
          </w:p>
        </w:tc>
      </w:tr>
      <w:tr w:rsidR="00040D30" w:rsidRPr="00434B8B" w14:paraId="2DE67B28" w14:textId="77777777" w:rsidTr="00F503D6">
        <w:trPr>
          <w:trHeight w:val="674"/>
        </w:trPr>
        <w:tc>
          <w:tcPr>
            <w:tcW w:w="3690" w:type="dxa"/>
            <w:tcBorders>
              <w:right w:val="nil"/>
            </w:tcBorders>
            <w:shd w:val="clear" w:color="auto" w:fill="EBE2F0"/>
            <w:vAlign w:val="center"/>
          </w:tcPr>
          <w:p w14:paraId="2F4EC1D5" w14:textId="22A8FDAF" w:rsidR="00040D30" w:rsidRPr="00434B8B" w:rsidRDefault="00040D30" w:rsidP="00F503D6">
            <w:pPr>
              <w:pStyle w:val="PurpleHeading"/>
            </w:pPr>
            <w:r w:rsidRPr="00434B8B">
              <w:t>1) ONEBridge</w:t>
            </w:r>
            <w:r w:rsidR="00C21BE8">
              <w:t>™</w:t>
            </w:r>
            <w:r w:rsidRPr="00434B8B">
              <w:t xml:space="preserve"> Side A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7B6ECC43" w14:textId="77777777" w:rsidR="00040D30" w:rsidRPr="00434B8B" w:rsidRDefault="00040D30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9F15E8" w14:textId="5D1C036F" w:rsidR="00040D30" w:rsidRPr="00434B8B" w:rsidRDefault="00D93BB4" w:rsidP="00F503D6">
            <w:pPr>
              <w:pStyle w:val="ListParagraph"/>
              <w:spacing w:before="80" w:after="80"/>
              <w:ind w:left="-14"/>
              <w:jc w:val="center"/>
              <w:rPr>
                <w:rFonts w:cstheme="majorHAnsi"/>
              </w:rPr>
            </w:pPr>
            <w:r>
              <w:rPr>
                <w:rFonts w:cstheme="majorHAnsi"/>
                <w:noProof/>
              </w:rPr>
              <w:t xml:space="preserve"> </w:t>
            </w:r>
            <w:r>
              <w:rPr>
                <w:rFonts w:cstheme="majorHAnsi"/>
                <w:noProof/>
              </w:rPr>
              <w:drawing>
                <wp:inline distT="0" distB="0" distL="0" distR="0" wp14:anchorId="51E6F501" wp14:editId="005F1665">
                  <wp:extent cx="3441934" cy="2326048"/>
                  <wp:effectExtent l="0" t="0" r="6350" b="0"/>
                  <wp:docPr id="90844402" name="Picture 1" descr="A diagram of a magnifying gla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44402" name="Picture 1" descr="A diagram of a magnifying glass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135" cy="232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850F4" w14:textId="77777777" w:rsidR="00040D30" w:rsidRPr="00434B8B" w:rsidRDefault="00040D30" w:rsidP="00F503D6">
            <w:pPr>
              <w:pStyle w:val="ListParagraph"/>
              <w:spacing w:before="80" w:after="80"/>
              <w:ind w:left="-14" w:right="76"/>
              <w:jc w:val="center"/>
              <w:rPr>
                <w:rFonts w:cstheme="majorHAnsi"/>
              </w:rPr>
            </w:pPr>
          </w:p>
        </w:tc>
      </w:tr>
      <w:tr w:rsidR="00040D30" w:rsidRPr="00434B8B" w14:paraId="25531C2E" w14:textId="77777777" w:rsidTr="00F503D6">
        <w:trPr>
          <w:trHeight w:val="710"/>
        </w:trPr>
        <w:tc>
          <w:tcPr>
            <w:tcW w:w="3690" w:type="dxa"/>
            <w:tcBorders>
              <w:right w:val="nil"/>
            </w:tcBorders>
            <w:shd w:val="clear" w:color="auto" w:fill="EBE2F0"/>
            <w:vAlign w:val="center"/>
          </w:tcPr>
          <w:p w14:paraId="7E0F7130" w14:textId="77777777" w:rsidR="00040D30" w:rsidRPr="00434B8B" w:rsidRDefault="00040D30" w:rsidP="00F503D6">
            <w:pPr>
              <w:pStyle w:val="PurpleHeading"/>
              <w:rPr>
                <w:bCs/>
              </w:rPr>
            </w:pPr>
            <w:r w:rsidRPr="00434B8B">
              <w:t>2) ONEBridge Side B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31763F77" w14:textId="77777777" w:rsidR="00040D30" w:rsidRPr="00434B8B" w:rsidRDefault="00040D30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5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D89FB" w14:textId="77777777" w:rsidR="00040D30" w:rsidRPr="00434B8B" w:rsidRDefault="00040D30" w:rsidP="00F503D6">
            <w:pPr>
              <w:pStyle w:val="ListParagraph"/>
              <w:spacing w:before="80" w:after="80"/>
              <w:ind w:left="406"/>
              <w:rPr>
                <w:rFonts w:cstheme="majorHAnsi"/>
                <w:noProof/>
              </w:rPr>
            </w:pPr>
          </w:p>
        </w:tc>
      </w:tr>
      <w:tr w:rsidR="00040D30" w:rsidRPr="00434B8B" w14:paraId="29293964" w14:textId="77777777" w:rsidTr="00F503D6">
        <w:trPr>
          <w:trHeight w:val="620"/>
        </w:trPr>
        <w:tc>
          <w:tcPr>
            <w:tcW w:w="3690" w:type="dxa"/>
            <w:tcBorders>
              <w:right w:val="nil"/>
            </w:tcBorders>
            <w:shd w:val="clear" w:color="auto" w:fill="EBE2F0"/>
            <w:vAlign w:val="center"/>
          </w:tcPr>
          <w:p w14:paraId="006CDAD2" w14:textId="77777777" w:rsidR="00040D30" w:rsidRPr="00434B8B" w:rsidRDefault="00040D30" w:rsidP="00F503D6">
            <w:pPr>
              <w:pStyle w:val="PurpleHeading"/>
              <w:rPr>
                <w:bCs/>
              </w:rPr>
            </w:pPr>
            <w:r w:rsidRPr="00434B8B">
              <w:t>3) Docking Index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6B13500D" w14:textId="77777777" w:rsidR="00040D30" w:rsidRPr="00434B8B" w:rsidRDefault="00040D30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5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F2F18B" w14:textId="77777777" w:rsidR="00040D30" w:rsidRPr="00434B8B" w:rsidRDefault="00040D30" w:rsidP="00F503D6">
            <w:pPr>
              <w:pStyle w:val="ListParagraph"/>
              <w:spacing w:before="80" w:after="80"/>
              <w:ind w:left="406"/>
              <w:rPr>
                <w:rFonts w:cstheme="majorHAnsi"/>
                <w:noProof/>
              </w:rPr>
            </w:pPr>
          </w:p>
        </w:tc>
      </w:tr>
      <w:tr w:rsidR="00040D30" w:rsidRPr="00434B8B" w14:paraId="4B477A51" w14:textId="77777777" w:rsidTr="00F503D6">
        <w:trPr>
          <w:trHeight w:val="620"/>
        </w:trPr>
        <w:tc>
          <w:tcPr>
            <w:tcW w:w="3690" w:type="dxa"/>
            <w:tcBorders>
              <w:right w:val="nil"/>
            </w:tcBorders>
            <w:shd w:val="clear" w:color="auto" w:fill="EBE2F0"/>
            <w:vAlign w:val="center"/>
          </w:tcPr>
          <w:p w14:paraId="2D8B6747" w14:textId="77777777" w:rsidR="00040D30" w:rsidRPr="00434B8B" w:rsidRDefault="00040D30" w:rsidP="00F503D6">
            <w:pPr>
              <w:pStyle w:val="PurpleHeading"/>
            </w:pPr>
            <w:r w:rsidRPr="00434B8B">
              <w:t>4) ONEBridge Lateral Position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5805E03D" w14:textId="77777777" w:rsidR="00040D30" w:rsidRPr="00434B8B" w:rsidRDefault="00040D30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5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786F01" w14:textId="77777777" w:rsidR="00040D30" w:rsidRPr="00434B8B" w:rsidRDefault="00040D30" w:rsidP="00F503D6">
            <w:pPr>
              <w:pStyle w:val="ListParagraph"/>
              <w:spacing w:before="80" w:after="80"/>
              <w:ind w:left="406"/>
              <w:rPr>
                <w:rFonts w:cstheme="majorHAnsi"/>
                <w:noProof/>
              </w:rPr>
            </w:pPr>
          </w:p>
        </w:tc>
      </w:tr>
      <w:tr w:rsidR="00040D30" w:rsidRPr="00434B8B" w14:paraId="2FCC9EF9" w14:textId="77777777" w:rsidTr="00F503D6">
        <w:trPr>
          <w:trHeight w:val="530"/>
        </w:trPr>
        <w:tc>
          <w:tcPr>
            <w:tcW w:w="3690" w:type="dxa"/>
            <w:tcBorders>
              <w:right w:val="nil"/>
            </w:tcBorders>
            <w:shd w:val="clear" w:color="auto" w:fill="EBE2F0"/>
            <w:vAlign w:val="center"/>
          </w:tcPr>
          <w:p w14:paraId="102C4022" w14:textId="77777777" w:rsidR="00040D30" w:rsidRPr="00434B8B" w:rsidRDefault="00040D30" w:rsidP="00F503D6">
            <w:pPr>
              <w:pStyle w:val="PurpleHeading"/>
            </w:pPr>
            <w:r w:rsidRPr="00434B8B">
              <w:t>5) Respiratory Plate Height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0CA50F81" w14:textId="77777777" w:rsidR="00040D30" w:rsidRPr="00434B8B" w:rsidRDefault="00040D30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5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506F5A" w14:textId="77777777" w:rsidR="00040D30" w:rsidRPr="00434B8B" w:rsidRDefault="00040D30" w:rsidP="00F503D6">
            <w:pPr>
              <w:pStyle w:val="ListParagraph"/>
              <w:spacing w:before="80" w:after="80"/>
              <w:ind w:left="406"/>
              <w:rPr>
                <w:noProof/>
              </w:rPr>
            </w:pPr>
          </w:p>
        </w:tc>
      </w:tr>
      <w:tr w:rsidR="00040D30" w:rsidRPr="00434B8B" w14:paraId="25AA3785" w14:textId="77777777" w:rsidTr="00F503D6">
        <w:trPr>
          <w:trHeight w:val="530"/>
        </w:trPr>
        <w:tc>
          <w:tcPr>
            <w:tcW w:w="3690" w:type="dxa"/>
            <w:tcBorders>
              <w:bottom w:val="single" w:sz="4" w:space="0" w:color="auto"/>
              <w:right w:val="nil"/>
            </w:tcBorders>
            <w:shd w:val="clear" w:color="auto" w:fill="EBE2F0"/>
            <w:vAlign w:val="center"/>
          </w:tcPr>
          <w:p w14:paraId="57FB70AD" w14:textId="77777777" w:rsidR="00040D30" w:rsidRPr="00434B8B" w:rsidRDefault="00040D30" w:rsidP="00F503D6">
            <w:pPr>
              <w:pStyle w:val="PurpleHeading"/>
            </w:pPr>
            <w:r w:rsidRPr="00434B8B">
              <w:t xml:space="preserve">6) Respiratory Plate </w:t>
            </w:r>
            <w:r w:rsidRPr="00434B8B">
              <w:br/>
              <w:t xml:space="preserve">    Lateral Position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1E7BDB" w14:textId="77777777" w:rsidR="00040D30" w:rsidRPr="00434B8B" w:rsidRDefault="00040D30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5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66B1" w14:textId="77777777" w:rsidR="00040D30" w:rsidRPr="00434B8B" w:rsidRDefault="00040D30" w:rsidP="00F503D6">
            <w:pPr>
              <w:spacing w:before="80" w:after="80"/>
              <w:rPr>
                <w:noProof/>
              </w:rPr>
            </w:pPr>
          </w:p>
        </w:tc>
      </w:tr>
      <w:tr w:rsidR="00040D30" w:rsidRPr="00434B8B" w14:paraId="5172CEAF" w14:textId="77777777" w:rsidTr="00F503D6">
        <w:trPr>
          <w:trHeight w:val="1011"/>
        </w:trPr>
        <w:tc>
          <w:tcPr>
            <w:tcW w:w="3690" w:type="dxa"/>
            <w:tcBorders>
              <w:right w:val="nil"/>
            </w:tcBorders>
            <w:shd w:val="clear" w:color="auto" w:fill="EBE2F0"/>
            <w:vAlign w:val="center"/>
          </w:tcPr>
          <w:p w14:paraId="0E20AB08" w14:textId="4818D4A0" w:rsidR="00040D30" w:rsidRPr="00FC0139" w:rsidRDefault="00040D30" w:rsidP="00F503D6">
            <w:pPr>
              <w:spacing w:before="80" w:after="80"/>
              <w:rPr>
                <w:rFonts w:cstheme="majorHAnsi"/>
                <w:b/>
                <w:bCs/>
                <w:color w:val="FF0000"/>
                <w:sz w:val="14"/>
                <w:szCs w:val="14"/>
              </w:rPr>
            </w:pPr>
            <w:r w:rsidRPr="00FC0139">
              <w:rPr>
                <w:rFonts w:cstheme="majorHAnsi"/>
                <w:b/>
                <w:bCs/>
                <w:color w:val="FF0000"/>
                <w:sz w:val="14"/>
                <w:szCs w:val="14"/>
              </w:rPr>
              <w:t xml:space="preserve">If using </w:t>
            </w:r>
            <w:proofErr w:type="spellStart"/>
            <w:r w:rsidRPr="00FC0139">
              <w:rPr>
                <w:rFonts w:cstheme="majorHAnsi"/>
                <w:b/>
                <w:bCs/>
                <w:color w:val="FF0000"/>
                <w:sz w:val="14"/>
                <w:szCs w:val="14"/>
              </w:rPr>
              <w:t>ComfortCare</w:t>
            </w:r>
            <w:proofErr w:type="spellEnd"/>
            <w:r w:rsidR="00C21BE8">
              <w:rPr>
                <w:rFonts w:cstheme="majorHAnsi"/>
                <w:b/>
                <w:bCs/>
                <w:color w:val="FF0000"/>
                <w:sz w:val="14"/>
                <w:szCs w:val="14"/>
              </w:rPr>
              <w:t>™</w:t>
            </w:r>
            <w:r w:rsidRPr="00FC0139">
              <w:rPr>
                <w:rFonts w:cstheme="majorHAnsi"/>
                <w:b/>
                <w:bCs/>
                <w:color w:val="FF0000"/>
                <w:sz w:val="14"/>
                <w:szCs w:val="14"/>
              </w:rPr>
              <w:t xml:space="preserve"> Cushion </w:t>
            </w:r>
            <w:r>
              <w:rPr>
                <w:rFonts w:cstheme="majorHAnsi"/>
                <w:b/>
                <w:bCs/>
                <w:color w:val="FF0000"/>
                <w:sz w:val="14"/>
                <w:szCs w:val="14"/>
              </w:rPr>
              <w:br/>
            </w:r>
            <w:r w:rsidRPr="00FC0139">
              <w:rPr>
                <w:rFonts w:cstheme="majorHAnsi"/>
                <w:b/>
                <w:bCs/>
                <w:color w:val="FF0000"/>
                <w:sz w:val="14"/>
                <w:szCs w:val="14"/>
              </w:rPr>
              <w:t>with Wide Respiratory Plate)</w:t>
            </w:r>
          </w:p>
          <w:p w14:paraId="164E1C5A" w14:textId="77777777" w:rsidR="00040D30" w:rsidRPr="00434B8B" w:rsidRDefault="00040D30" w:rsidP="00F503D6">
            <w:pPr>
              <w:pStyle w:val="PurpleHeading"/>
            </w:pPr>
            <w:r w:rsidRPr="00434B8B">
              <w:t>7) Set pressure between</w:t>
            </w:r>
          </w:p>
          <w:p w14:paraId="4DA25AA2" w14:textId="77777777" w:rsidR="00040D30" w:rsidRPr="00434B8B" w:rsidRDefault="00040D30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687BE84E" w14:textId="77777777" w:rsidR="00040D30" w:rsidRPr="00434B8B" w:rsidRDefault="00040D30" w:rsidP="00F503D6">
            <w:pPr>
              <w:spacing w:before="80" w:after="80"/>
              <w:rPr>
                <w:rFonts w:cstheme="majorHAnsi"/>
              </w:rPr>
            </w:pPr>
            <w:r w:rsidRPr="00434B8B">
              <w:rPr>
                <w:rFonts w:cstheme="maj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434B8B">
              <w:rPr>
                <w:rFonts w:cstheme="majorHAnsi"/>
              </w:rPr>
              <w:instrText xml:space="preserve"> FORMTEXT </w:instrText>
            </w:r>
            <w:r w:rsidRPr="00434B8B">
              <w:rPr>
                <w:rFonts w:cstheme="majorHAnsi"/>
              </w:rPr>
            </w:r>
            <w:r w:rsidRPr="00434B8B">
              <w:rPr>
                <w:rFonts w:cstheme="majorHAnsi"/>
              </w:rPr>
              <w:fldChar w:fldCharType="separate"/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</w:rPr>
              <w:fldChar w:fldCharType="end"/>
            </w:r>
            <w:bookmarkEnd w:id="0"/>
            <w:r w:rsidRPr="00434B8B">
              <w:rPr>
                <w:rFonts w:cstheme="majorHAnsi"/>
              </w:rPr>
              <w:t xml:space="preserve"> &amp;</w:t>
            </w:r>
          </w:p>
          <w:p w14:paraId="748BEC9F" w14:textId="77777777" w:rsidR="00040D30" w:rsidRPr="00434B8B" w:rsidRDefault="00040D30" w:rsidP="00F503D6">
            <w:pPr>
              <w:spacing w:before="80" w:after="80"/>
              <w:rPr>
                <w:rFonts w:cstheme="majorHAnsi"/>
              </w:rPr>
            </w:pPr>
            <w:r w:rsidRPr="00434B8B">
              <w:rPr>
                <w:rFonts w:cstheme="maj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434B8B">
              <w:rPr>
                <w:rFonts w:cstheme="majorHAnsi"/>
              </w:rPr>
              <w:instrText xml:space="preserve"> FORMTEXT </w:instrText>
            </w:r>
            <w:r w:rsidRPr="00434B8B">
              <w:rPr>
                <w:rFonts w:cstheme="majorHAnsi"/>
              </w:rPr>
            </w:r>
            <w:r w:rsidRPr="00434B8B">
              <w:rPr>
                <w:rFonts w:cstheme="majorHAnsi"/>
              </w:rPr>
              <w:fldChar w:fldCharType="separate"/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  <w:noProof/>
              </w:rPr>
              <w:t> </w:t>
            </w:r>
            <w:r w:rsidRPr="00434B8B">
              <w:rPr>
                <w:rFonts w:cstheme="majorHAnsi"/>
              </w:rPr>
              <w:fldChar w:fldCharType="end"/>
            </w:r>
            <w:bookmarkEnd w:id="1"/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8C5E" w14:textId="5BE21E5E" w:rsidR="00040D30" w:rsidRPr="00434B8B" w:rsidRDefault="00D93BB4" w:rsidP="00F503D6">
            <w:pPr>
              <w:spacing w:before="80"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B3E427" wp14:editId="34182E7F">
                  <wp:extent cx="1556657" cy="1051984"/>
                  <wp:effectExtent l="0" t="0" r="5715" b="0"/>
                  <wp:docPr id="956778491" name="Picture 2" descr="A black and white drawing of a blood pressure gau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778491" name="Picture 2" descr="A black and white drawing of a blood pressure gauge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911" cy="106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ED35E" w14:textId="77777777" w:rsidR="00242A5E" w:rsidRDefault="00242A5E" w:rsidP="008F289E"/>
    <w:tbl>
      <w:tblPr>
        <w:tblStyle w:val="TableGrid"/>
        <w:tblW w:w="10972" w:type="dxa"/>
        <w:tblInd w:w="-5" w:type="dxa"/>
        <w:tblLook w:val="04A0" w:firstRow="1" w:lastRow="0" w:firstColumn="1" w:lastColumn="0" w:noHBand="0" w:noVBand="1"/>
      </w:tblPr>
      <w:tblGrid>
        <w:gridCol w:w="3722"/>
        <w:gridCol w:w="1932"/>
        <w:gridCol w:w="5318"/>
      </w:tblGrid>
      <w:tr w:rsidR="00CB6151" w:rsidRPr="00755F87" w14:paraId="6CC1CEAB" w14:textId="77777777" w:rsidTr="00F503D6">
        <w:trPr>
          <w:trHeight w:val="1013"/>
        </w:trPr>
        <w:tc>
          <w:tcPr>
            <w:tcW w:w="3722" w:type="dxa"/>
            <w:tcBorders>
              <w:right w:val="nil"/>
            </w:tcBorders>
            <w:shd w:val="clear" w:color="auto" w:fill="EBE2F0"/>
            <w:vAlign w:val="center"/>
          </w:tcPr>
          <w:p w14:paraId="20400491" w14:textId="77777777" w:rsidR="00CB6151" w:rsidRPr="00755F87" w:rsidRDefault="00CB6151" w:rsidP="00F503D6">
            <w:pPr>
              <w:pStyle w:val="PurpleHeading"/>
            </w:pPr>
            <w:r w:rsidRPr="00755F87">
              <w:t>Respiratory Belt Used?</w:t>
            </w:r>
          </w:p>
        </w:tc>
        <w:sdt>
          <w:sdtPr>
            <w:rPr>
              <w:rFonts w:cstheme="majorHAnsi"/>
            </w:rPr>
            <w:alias w:val="Respiratory Belt Used?"/>
            <w:tag w:val="Respiratory Belt Used?"/>
            <w:id w:val="-38128738"/>
            <w:placeholder>
              <w:docPart w:val="AE5AC6EBE44D4AEC95EC59F6B56E730B"/>
            </w:placeholder>
            <w:showingPlcHdr/>
            <w:dropDownList>
              <w:listItem w:value="Choose an item."/>
              <w:listItem w:displayText="ZiFix Traverse" w:value="ZiFix Traverse"/>
              <w:listItem w:displayText="Body Pro-Lok ONE Respiratory Belt" w:value="Body Pro-Lok ONE Respiratory Belt"/>
              <w:listItem w:displayText="No" w:value="No"/>
            </w:dropDownList>
          </w:sdtPr>
          <w:sdtEndPr/>
          <w:sdtContent>
            <w:tc>
              <w:tcPr>
                <w:tcW w:w="1932" w:type="dxa"/>
                <w:tcBorders>
                  <w:left w:val="nil"/>
                  <w:right w:val="nil"/>
                </w:tcBorders>
                <w:vAlign w:val="center"/>
              </w:tcPr>
              <w:p w14:paraId="52FBE273" w14:textId="77777777" w:rsidR="00CB6151" w:rsidRPr="00755F87" w:rsidRDefault="00CB6151" w:rsidP="00F503D6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D224F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318" w:type="dxa"/>
            <w:vMerge w:val="restart"/>
            <w:tcBorders>
              <w:left w:val="nil"/>
            </w:tcBorders>
            <w:vAlign w:val="center"/>
          </w:tcPr>
          <w:p w14:paraId="242B4353" w14:textId="7BA1E4D9" w:rsidR="00CB6151" w:rsidRPr="00457DE5" w:rsidRDefault="00CB6151" w:rsidP="00F503D6">
            <w:pPr>
              <w:spacing w:before="80" w:after="80" w:line="276" w:lineRule="auto"/>
              <w:jc w:val="center"/>
              <w:rPr>
                <w:rFonts w:cstheme="majorHAnsi"/>
                <w:b/>
                <w:bCs/>
                <w:sz w:val="16"/>
                <w:szCs w:val="18"/>
              </w:rPr>
            </w:pPr>
            <w:proofErr w:type="spellStart"/>
            <w:r w:rsidRPr="00457DE5">
              <w:rPr>
                <w:rFonts w:cstheme="majorHAnsi"/>
                <w:b/>
                <w:bCs/>
                <w:sz w:val="16"/>
                <w:szCs w:val="18"/>
              </w:rPr>
              <w:t>ZiFix</w:t>
            </w:r>
            <w:proofErr w:type="spellEnd"/>
            <w:r w:rsidRPr="00457DE5">
              <w:rPr>
                <w:rFonts w:cstheme="majorHAnsi"/>
                <w:b/>
                <w:bCs/>
                <w:sz w:val="16"/>
                <w:szCs w:val="18"/>
              </w:rPr>
              <w:t xml:space="preserve"> Traverse</w:t>
            </w:r>
            <w:r w:rsidR="00C21BE8">
              <w:rPr>
                <w:rFonts w:cstheme="majorHAnsi"/>
                <w:b/>
                <w:bCs/>
                <w:sz w:val="16"/>
                <w:szCs w:val="18"/>
              </w:rPr>
              <w:t>™</w:t>
            </w:r>
          </w:p>
          <w:p w14:paraId="2AC2900F" w14:textId="4F510022" w:rsidR="00CB6151" w:rsidRDefault="000811D7" w:rsidP="00F503D6">
            <w:pPr>
              <w:spacing w:before="80" w:after="80" w:line="276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  <w:noProof/>
                <w:highlight w:val="yellow"/>
              </w:rPr>
              <w:drawing>
                <wp:inline distT="0" distB="0" distL="0" distR="0" wp14:anchorId="5F3382DD" wp14:editId="66906360">
                  <wp:extent cx="2553856" cy="1724025"/>
                  <wp:effectExtent l="0" t="0" r="0" b="0"/>
                  <wp:docPr id="521321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206" cy="1725612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D5F2D" w14:textId="7AF393FC" w:rsidR="00CB6151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  <w:p w14:paraId="52D8FF03" w14:textId="0CD55A29" w:rsidR="00CB6151" w:rsidRPr="00457DE5" w:rsidRDefault="00CB6151" w:rsidP="00F503D6">
            <w:pPr>
              <w:spacing w:before="80" w:after="80" w:line="276" w:lineRule="auto"/>
              <w:jc w:val="center"/>
              <w:rPr>
                <w:rFonts w:cstheme="majorHAnsi"/>
                <w:b/>
                <w:bCs/>
                <w:sz w:val="16"/>
                <w:szCs w:val="18"/>
              </w:rPr>
            </w:pPr>
            <w:r w:rsidRPr="00457DE5">
              <w:rPr>
                <w:rFonts w:cstheme="majorHAnsi"/>
                <w:b/>
                <w:bCs/>
                <w:sz w:val="16"/>
                <w:szCs w:val="18"/>
              </w:rPr>
              <w:t>Body Pro-Lok ONE</w:t>
            </w:r>
            <w:r w:rsidR="00C21BE8">
              <w:rPr>
                <w:rFonts w:cstheme="majorHAnsi"/>
                <w:b/>
                <w:bCs/>
                <w:sz w:val="16"/>
                <w:szCs w:val="18"/>
              </w:rPr>
              <w:t>™</w:t>
            </w:r>
            <w:r w:rsidRPr="00457DE5">
              <w:rPr>
                <w:rFonts w:cstheme="majorHAnsi"/>
                <w:b/>
                <w:bCs/>
                <w:sz w:val="16"/>
                <w:szCs w:val="18"/>
              </w:rPr>
              <w:t xml:space="preserve"> Respiratory Belt</w:t>
            </w:r>
          </w:p>
          <w:p w14:paraId="69BC02BC" w14:textId="4C04BE33" w:rsidR="00CB6151" w:rsidRPr="00755F87" w:rsidRDefault="00C8555F" w:rsidP="00F503D6">
            <w:pPr>
              <w:spacing w:before="80" w:after="80" w:line="276" w:lineRule="auto"/>
              <w:jc w:val="center"/>
              <w:rPr>
                <w:rFonts w:cstheme="majorHAnsi"/>
              </w:rPr>
            </w:pPr>
            <w:r>
              <w:rPr>
                <w:rFonts w:cstheme="majorHAnsi"/>
                <w:noProof/>
              </w:rPr>
              <w:drawing>
                <wp:inline distT="0" distB="0" distL="0" distR="0" wp14:anchorId="39B0C956" wp14:editId="59032209">
                  <wp:extent cx="2708910" cy="1828697"/>
                  <wp:effectExtent l="0" t="0" r="0" b="635"/>
                  <wp:docPr id="10364571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903" cy="1831393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151" w:rsidRPr="00755F87" w14:paraId="429375DB" w14:textId="77777777" w:rsidTr="00F503D6">
        <w:trPr>
          <w:trHeight w:val="1013"/>
        </w:trPr>
        <w:tc>
          <w:tcPr>
            <w:tcW w:w="3722" w:type="dxa"/>
            <w:tcBorders>
              <w:right w:val="nil"/>
            </w:tcBorders>
            <w:shd w:val="clear" w:color="auto" w:fill="EBE2F0"/>
            <w:vAlign w:val="center"/>
          </w:tcPr>
          <w:p w14:paraId="6222774C" w14:textId="77777777" w:rsidR="00CB6151" w:rsidRPr="00755F87" w:rsidRDefault="00CB6151" w:rsidP="00F503D6">
            <w:pPr>
              <w:pStyle w:val="PurpleHeading"/>
            </w:pPr>
            <w:r w:rsidRPr="00755F87">
              <w:t xml:space="preserve">1) </w:t>
            </w:r>
            <w:r>
              <w:t xml:space="preserve">LEFT </w:t>
            </w:r>
            <w:r w:rsidRPr="00755F87">
              <w:t>Docking Index</w:t>
            </w: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14:paraId="5F477E24" w14:textId="77777777" w:rsidR="00CB6151" w:rsidRPr="00755F87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5318" w:type="dxa"/>
            <w:vMerge/>
            <w:tcBorders>
              <w:left w:val="nil"/>
            </w:tcBorders>
            <w:vAlign w:val="center"/>
          </w:tcPr>
          <w:p w14:paraId="54BF1B9F" w14:textId="77777777" w:rsidR="00CB6151" w:rsidRPr="00755F87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CB6151" w:rsidRPr="00755F87" w14:paraId="4D934737" w14:textId="77777777" w:rsidTr="00F503D6">
        <w:trPr>
          <w:trHeight w:val="1013"/>
        </w:trPr>
        <w:tc>
          <w:tcPr>
            <w:tcW w:w="3722" w:type="dxa"/>
            <w:tcBorders>
              <w:right w:val="nil"/>
            </w:tcBorders>
            <w:shd w:val="clear" w:color="auto" w:fill="EBE2F0"/>
            <w:vAlign w:val="center"/>
          </w:tcPr>
          <w:p w14:paraId="2E1D3D42" w14:textId="77777777" w:rsidR="00CB6151" w:rsidRPr="00755F87" w:rsidRDefault="00CB6151" w:rsidP="00F503D6">
            <w:pPr>
              <w:pStyle w:val="PurpleHeading"/>
            </w:pPr>
            <w:r>
              <w:t>1) Right docking index</w:t>
            </w: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14:paraId="32C3D9A1" w14:textId="77777777" w:rsidR="00CB6151" w:rsidRPr="00755F87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5318" w:type="dxa"/>
            <w:vMerge/>
            <w:tcBorders>
              <w:left w:val="nil"/>
            </w:tcBorders>
            <w:vAlign w:val="center"/>
          </w:tcPr>
          <w:p w14:paraId="1E80C85D" w14:textId="77777777" w:rsidR="00CB6151" w:rsidRPr="00755F87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CB6151" w:rsidRPr="00755F87" w14:paraId="24CF4779" w14:textId="77777777" w:rsidTr="00F503D6">
        <w:trPr>
          <w:trHeight w:val="1013"/>
        </w:trPr>
        <w:tc>
          <w:tcPr>
            <w:tcW w:w="3722" w:type="dxa"/>
            <w:tcBorders>
              <w:right w:val="nil"/>
            </w:tcBorders>
            <w:shd w:val="clear" w:color="auto" w:fill="EBE2F0"/>
            <w:vAlign w:val="center"/>
          </w:tcPr>
          <w:p w14:paraId="261FE1FF" w14:textId="77777777" w:rsidR="00CB6151" w:rsidRPr="00755F87" w:rsidRDefault="00CB6151" w:rsidP="00F503D6">
            <w:pPr>
              <w:pStyle w:val="PurpleHeading"/>
            </w:pPr>
            <w:r w:rsidRPr="00755F87">
              <w:t>2) Left velcro indexed at</w:t>
            </w: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14:paraId="302DC563" w14:textId="77777777" w:rsidR="00CB6151" w:rsidRPr="00755F87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5318" w:type="dxa"/>
            <w:vMerge/>
            <w:tcBorders>
              <w:left w:val="nil"/>
            </w:tcBorders>
            <w:vAlign w:val="center"/>
          </w:tcPr>
          <w:p w14:paraId="66FA20F5" w14:textId="77777777" w:rsidR="00CB6151" w:rsidRPr="00755F87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CB6151" w:rsidRPr="00755F87" w14:paraId="22E028A1" w14:textId="77777777" w:rsidTr="00F503D6">
        <w:trPr>
          <w:trHeight w:val="1013"/>
        </w:trPr>
        <w:tc>
          <w:tcPr>
            <w:tcW w:w="3722" w:type="dxa"/>
            <w:tcBorders>
              <w:right w:val="nil"/>
            </w:tcBorders>
            <w:shd w:val="clear" w:color="auto" w:fill="EBE2F0"/>
            <w:vAlign w:val="center"/>
          </w:tcPr>
          <w:p w14:paraId="3EF5B916" w14:textId="77777777" w:rsidR="00CB6151" w:rsidRPr="00755F87" w:rsidRDefault="00CB6151" w:rsidP="00F503D6">
            <w:pPr>
              <w:pStyle w:val="PurpleHeading"/>
            </w:pPr>
            <w:r w:rsidRPr="00755F87">
              <w:t>3) Right velcro indexed at</w:t>
            </w: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14:paraId="73CA4972" w14:textId="77777777" w:rsidR="00CB6151" w:rsidRPr="00755F87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5318" w:type="dxa"/>
            <w:vMerge/>
            <w:tcBorders>
              <w:left w:val="nil"/>
            </w:tcBorders>
            <w:vAlign w:val="center"/>
          </w:tcPr>
          <w:p w14:paraId="32708D0E" w14:textId="77777777" w:rsidR="00CB6151" w:rsidRPr="00755F87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CB6151" w:rsidRPr="00755F87" w14:paraId="5DA92B88" w14:textId="77777777" w:rsidTr="00F503D6">
        <w:trPr>
          <w:trHeight w:val="1014"/>
        </w:trPr>
        <w:tc>
          <w:tcPr>
            <w:tcW w:w="3722" w:type="dxa"/>
            <w:tcBorders>
              <w:right w:val="nil"/>
            </w:tcBorders>
            <w:shd w:val="clear" w:color="auto" w:fill="EBE2F0"/>
            <w:vAlign w:val="center"/>
          </w:tcPr>
          <w:p w14:paraId="0C837A77" w14:textId="77777777" w:rsidR="00CB6151" w:rsidRPr="00755F87" w:rsidRDefault="00CB6151" w:rsidP="00F503D6">
            <w:pPr>
              <w:pStyle w:val="PurpleHeading"/>
            </w:pPr>
            <w:r w:rsidRPr="00755F87">
              <w:t>4) Set pressure between</w:t>
            </w: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14:paraId="2AFDCFC5" w14:textId="77777777" w:rsidR="00CB6151" w:rsidRPr="00755F87" w:rsidRDefault="00CB6151" w:rsidP="00F503D6">
            <w:pPr>
              <w:spacing w:before="80" w:after="80"/>
              <w:rPr>
                <w:rFonts w:cstheme="majorHAnsi"/>
              </w:rPr>
            </w:pPr>
            <w:r w:rsidRPr="00755F87">
              <w:rPr>
                <w:rFonts w:cstheme="maj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55F87">
              <w:rPr>
                <w:rFonts w:cstheme="majorHAnsi"/>
              </w:rPr>
              <w:instrText xml:space="preserve"> FORMTEXT </w:instrText>
            </w:r>
            <w:r w:rsidRPr="00755F87">
              <w:rPr>
                <w:rFonts w:cstheme="majorHAnsi"/>
              </w:rPr>
            </w:r>
            <w:r w:rsidRPr="00755F87">
              <w:rPr>
                <w:rFonts w:cstheme="majorHAnsi"/>
              </w:rPr>
              <w:fldChar w:fldCharType="separate"/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</w:rPr>
              <w:fldChar w:fldCharType="end"/>
            </w:r>
            <w:r w:rsidRPr="00755F87">
              <w:rPr>
                <w:rFonts w:cstheme="majorHAnsi"/>
              </w:rPr>
              <w:t xml:space="preserve"> &amp;</w:t>
            </w:r>
          </w:p>
          <w:p w14:paraId="6618764E" w14:textId="77777777" w:rsidR="00CB6151" w:rsidRPr="00755F87" w:rsidRDefault="00CB6151" w:rsidP="00F503D6">
            <w:pPr>
              <w:spacing w:before="80" w:after="80"/>
              <w:rPr>
                <w:rFonts w:cstheme="majorHAnsi"/>
              </w:rPr>
            </w:pPr>
            <w:r w:rsidRPr="00755F87">
              <w:rPr>
                <w:rFonts w:cstheme="maj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55F87">
              <w:rPr>
                <w:rFonts w:cstheme="majorHAnsi"/>
              </w:rPr>
              <w:instrText xml:space="preserve"> FORMTEXT </w:instrText>
            </w:r>
            <w:r w:rsidRPr="00755F87">
              <w:rPr>
                <w:rFonts w:cstheme="majorHAnsi"/>
              </w:rPr>
            </w:r>
            <w:r w:rsidRPr="00755F87">
              <w:rPr>
                <w:rFonts w:cstheme="majorHAnsi"/>
              </w:rPr>
              <w:fldChar w:fldCharType="separate"/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  <w:noProof/>
              </w:rPr>
              <w:t> </w:t>
            </w:r>
            <w:r w:rsidRPr="00755F87">
              <w:rPr>
                <w:rFonts w:cstheme="majorHAnsi"/>
              </w:rPr>
              <w:fldChar w:fldCharType="end"/>
            </w:r>
          </w:p>
        </w:tc>
        <w:tc>
          <w:tcPr>
            <w:tcW w:w="5318" w:type="dxa"/>
            <w:vMerge/>
            <w:tcBorders>
              <w:left w:val="nil"/>
            </w:tcBorders>
            <w:vAlign w:val="center"/>
          </w:tcPr>
          <w:p w14:paraId="537F81F3" w14:textId="77777777" w:rsidR="00CB6151" w:rsidRPr="00755F87" w:rsidRDefault="00CB615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</w:tbl>
    <w:p w14:paraId="66307A06" w14:textId="77777777" w:rsidR="00F50618" w:rsidRDefault="00F50618" w:rsidP="008F289E"/>
    <w:p w14:paraId="48EDBA82" w14:textId="519E4480" w:rsidR="00CD3B81" w:rsidRDefault="00CD3B81" w:rsidP="008F289E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2583"/>
        <w:gridCol w:w="2520"/>
        <w:gridCol w:w="1980"/>
      </w:tblGrid>
      <w:tr w:rsidR="00CD3B81" w:rsidRPr="00434B8B" w14:paraId="27DF07BD" w14:textId="77777777" w:rsidTr="00F503D6">
        <w:trPr>
          <w:trHeight w:val="525"/>
        </w:trPr>
        <w:tc>
          <w:tcPr>
            <w:tcW w:w="3717" w:type="dxa"/>
            <w:vMerge w:val="restart"/>
            <w:shd w:val="clear" w:color="auto" w:fill="EBE2F0"/>
            <w:vAlign w:val="center"/>
          </w:tcPr>
          <w:p w14:paraId="67DB670D" w14:textId="0F0050EF" w:rsidR="00CD3B81" w:rsidRPr="00434B8B" w:rsidRDefault="00CD3B81" w:rsidP="00F503D6">
            <w:pPr>
              <w:pStyle w:val="PurpleHeading"/>
            </w:pPr>
            <w:r w:rsidRPr="00434B8B">
              <w:t>KneeFix</w:t>
            </w:r>
            <w:r w:rsidR="00C9337D">
              <w:t>™</w:t>
            </w:r>
            <w:r w:rsidRPr="00434B8B">
              <w:t xml:space="preserve"> Used?  </w:t>
            </w:r>
          </w:p>
        </w:tc>
        <w:tc>
          <w:tcPr>
            <w:tcW w:w="2583" w:type="dxa"/>
            <w:vMerge w:val="restart"/>
            <w:vAlign w:val="center"/>
          </w:tcPr>
          <w:p w14:paraId="670D45B9" w14:textId="77777777" w:rsidR="00CD3B81" w:rsidRPr="00434B8B" w:rsidRDefault="00C9337D" w:rsidP="00F503D6">
            <w:pPr>
              <w:spacing w:before="80" w:after="8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Kneefix Used?"/>
                <w:tag w:val="Kneefix Used?"/>
                <w:id w:val="-74058982"/>
                <w:placeholder>
                  <w:docPart w:val="F1AEF64A1EB54CECAE88B6E5D20DA3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D3B81" w:rsidRPr="0092653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20" w:type="dxa"/>
            <w:shd w:val="clear" w:color="auto" w:fill="EBE2F0"/>
            <w:vAlign w:val="center"/>
          </w:tcPr>
          <w:p w14:paraId="0338A88C" w14:textId="1EDBD667" w:rsidR="00CD3B81" w:rsidRPr="00434B8B" w:rsidRDefault="00CD3B81" w:rsidP="00F503D6">
            <w:pPr>
              <w:pStyle w:val="PurpleHeading"/>
            </w:pPr>
            <w:r w:rsidRPr="00086D52">
              <w:t xml:space="preserve">Indexed </w:t>
            </w:r>
            <w:r w:rsidR="00086D52" w:rsidRPr="00086D52">
              <w:t>AT</w:t>
            </w:r>
          </w:p>
        </w:tc>
        <w:tc>
          <w:tcPr>
            <w:tcW w:w="1980" w:type="dxa"/>
            <w:vAlign w:val="center"/>
          </w:tcPr>
          <w:p w14:paraId="2FA6AA46" w14:textId="77777777" w:rsidR="00CD3B81" w:rsidRPr="00434B8B" w:rsidRDefault="00CD3B8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CD3B81" w:rsidRPr="00434B8B" w14:paraId="14C42410" w14:textId="77777777" w:rsidTr="00F503D6">
        <w:trPr>
          <w:trHeight w:val="525"/>
        </w:trPr>
        <w:tc>
          <w:tcPr>
            <w:tcW w:w="3717" w:type="dxa"/>
            <w:vMerge/>
            <w:shd w:val="clear" w:color="auto" w:fill="EBE2F0"/>
            <w:vAlign w:val="center"/>
          </w:tcPr>
          <w:p w14:paraId="3238B301" w14:textId="77777777" w:rsidR="00CD3B81" w:rsidRPr="00434B8B" w:rsidRDefault="00CD3B81" w:rsidP="00F503D6">
            <w:pPr>
              <w:pStyle w:val="PurpleHeading"/>
            </w:pPr>
          </w:p>
        </w:tc>
        <w:tc>
          <w:tcPr>
            <w:tcW w:w="2583" w:type="dxa"/>
            <w:vMerge/>
            <w:vAlign w:val="center"/>
          </w:tcPr>
          <w:p w14:paraId="443802EE" w14:textId="77777777" w:rsidR="00CD3B81" w:rsidRDefault="00CD3B81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2520" w:type="dxa"/>
            <w:shd w:val="clear" w:color="auto" w:fill="EBE2F0"/>
            <w:vAlign w:val="center"/>
          </w:tcPr>
          <w:p w14:paraId="33D54EEF" w14:textId="77777777" w:rsidR="00CD3B81" w:rsidRPr="00434B8B" w:rsidRDefault="00CD3B81" w:rsidP="00F503D6">
            <w:pPr>
              <w:pStyle w:val="PurpleHeading"/>
            </w:pPr>
            <w:bookmarkStart w:id="2" w:name="_Hlk187328506"/>
            <w:r w:rsidRPr="00434B8B">
              <w:t>location of knee</w:t>
            </w:r>
            <w:r>
              <w:t>FIX</w:t>
            </w:r>
            <w:r w:rsidRPr="00434B8B">
              <w:t xml:space="preserve"> on Locating Bar</w:t>
            </w:r>
            <w:bookmarkEnd w:id="2"/>
          </w:p>
        </w:tc>
        <w:tc>
          <w:tcPr>
            <w:tcW w:w="1980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Location of Knee Support on Locating Bar"/>
              <w:tag w:val="Location of Knee Support on Locating Bar"/>
              <w:id w:val="-2136165394"/>
              <w:placeholder>
                <w:docPart w:val="1F442894A1584CAEBCA3F68BCD6B3084"/>
              </w:placeholder>
              <w:showingPlcHdr/>
              <w:dropDownList>
                <w:listItem w:value="Choose an item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V" w:value="V"/>
                <w:listItem w:displayText="W" w:value="W"/>
                <w:listItem w:displayText="X" w:value="X"/>
                <w:listItem w:displayText="Y" w:value="Y"/>
                <w:listItem w:displayText="Z" w:value="Z"/>
              </w:dropDownList>
            </w:sdtPr>
            <w:sdtEndPr/>
            <w:sdtContent>
              <w:p w14:paraId="194204F0" w14:textId="77777777" w:rsidR="00CD3B81" w:rsidRPr="00434B8B" w:rsidRDefault="00CD3B81" w:rsidP="00F503D6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CD3B81" w:rsidRPr="00434B8B" w14:paraId="7BC001A6" w14:textId="77777777" w:rsidTr="00F503D6">
        <w:trPr>
          <w:trHeight w:val="525"/>
        </w:trPr>
        <w:tc>
          <w:tcPr>
            <w:tcW w:w="3717" w:type="dxa"/>
            <w:vMerge w:val="restart"/>
            <w:shd w:val="clear" w:color="auto" w:fill="EBE2F0"/>
            <w:vAlign w:val="center"/>
          </w:tcPr>
          <w:p w14:paraId="43A8281E" w14:textId="1A2D9EA5" w:rsidR="00CD3B81" w:rsidRPr="00434B8B" w:rsidRDefault="00CD3B81" w:rsidP="00F503D6">
            <w:pPr>
              <w:pStyle w:val="PurpleHeading"/>
            </w:pPr>
            <w:r w:rsidRPr="00434B8B">
              <w:t>Feetfix</w:t>
            </w:r>
            <w:r w:rsidR="00C9337D">
              <w:t>™</w:t>
            </w:r>
            <w:r w:rsidRPr="00434B8B">
              <w:t xml:space="preserve"> Used?</w:t>
            </w:r>
          </w:p>
        </w:tc>
        <w:tc>
          <w:tcPr>
            <w:tcW w:w="2583" w:type="dxa"/>
            <w:vMerge w:val="restart"/>
            <w:vAlign w:val="center"/>
          </w:tcPr>
          <w:p w14:paraId="2517EA7B" w14:textId="77777777" w:rsidR="00CD3B81" w:rsidRPr="00434B8B" w:rsidRDefault="00C9337D" w:rsidP="00F503D6">
            <w:pPr>
              <w:spacing w:before="80" w:after="8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Feetfix Used?"/>
                <w:tag w:val="Feetfix Used?"/>
                <w:id w:val="-1640263633"/>
                <w:placeholder>
                  <w:docPart w:val="D64E3D79B3094BCABDF8C14046BE188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D3B81" w:rsidRPr="0092653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20" w:type="dxa"/>
            <w:shd w:val="clear" w:color="auto" w:fill="EBE2F0"/>
            <w:vAlign w:val="center"/>
          </w:tcPr>
          <w:p w14:paraId="218B3386" w14:textId="72BCEDC7" w:rsidR="00CD3B81" w:rsidRPr="00434B8B" w:rsidRDefault="00086D52" w:rsidP="00F503D6">
            <w:pPr>
              <w:pStyle w:val="PurpleHeading"/>
            </w:pPr>
            <w:r>
              <w:t>INDEXED AT</w:t>
            </w:r>
          </w:p>
        </w:tc>
        <w:tc>
          <w:tcPr>
            <w:tcW w:w="1980" w:type="dxa"/>
            <w:vAlign w:val="center"/>
          </w:tcPr>
          <w:p w14:paraId="7444500D" w14:textId="77777777" w:rsidR="00CD3B81" w:rsidRPr="00434B8B" w:rsidRDefault="00CD3B81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CD3B81" w:rsidRPr="00434B8B" w14:paraId="5C1E4405" w14:textId="77777777" w:rsidTr="00F503D6">
        <w:trPr>
          <w:trHeight w:val="525"/>
        </w:trPr>
        <w:tc>
          <w:tcPr>
            <w:tcW w:w="3717" w:type="dxa"/>
            <w:vMerge/>
            <w:shd w:val="clear" w:color="auto" w:fill="EBE2F0"/>
            <w:vAlign w:val="center"/>
          </w:tcPr>
          <w:p w14:paraId="100C321F" w14:textId="77777777" w:rsidR="00CD3B81" w:rsidRPr="00434B8B" w:rsidRDefault="00CD3B81" w:rsidP="00F503D6">
            <w:pPr>
              <w:pStyle w:val="PurpleHeading"/>
            </w:pPr>
          </w:p>
        </w:tc>
        <w:tc>
          <w:tcPr>
            <w:tcW w:w="2583" w:type="dxa"/>
            <w:vMerge/>
            <w:vAlign w:val="center"/>
          </w:tcPr>
          <w:p w14:paraId="3EEB89A2" w14:textId="77777777" w:rsidR="00CD3B81" w:rsidRDefault="00CD3B81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2520" w:type="dxa"/>
            <w:shd w:val="clear" w:color="auto" w:fill="EBE2F0"/>
            <w:vAlign w:val="center"/>
          </w:tcPr>
          <w:p w14:paraId="6D0BD26E" w14:textId="77777777" w:rsidR="00CD3B81" w:rsidRPr="00434B8B" w:rsidRDefault="00CD3B81" w:rsidP="00F503D6">
            <w:pPr>
              <w:pStyle w:val="PurpleHeading"/>
            </w:pPr>
            <w:r w:rsidRPr="00434B8B">
              <w:t xml:space="preserve">location of </w:t>
            </w:r>
            <w:r>
              <w:t>F</w:t>
            </w:r>
            <w:r w:rsidRPr="00434B8B">
              <w:t>e</w:t>
            </w:r>
            <w:r>
              <w:t>eTFIX</w:t>
            </w:r>
            <w:r w:rsidRPr="00434B8B">
              <w:t xml:space="preserve"> on Locating Bar</w:t>
            </w:r>
          </w:p>
        </w:tc>
        <w:tc>
          <w:tcPr>
            <w:tcW w:w="1980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Location of Foot Support on Locating Bar"/>
              <w:tag w:val="Location of Foot Support on Locating Bar"/>
              <w:id w:val="-577987786"/>
              <w:placeholder>
                <w:docPart w:val="F95CB6B5D3EC463B9516185247A05E13"/>
              </w:placeholder>
              <w:showingPlcHdr/>
              <w:dropDownList>
                <w:listItem w:value="Choose an item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V" w:value="V"/>
                <w:listItem w:displayText="W" w:value="W"/>
                <w:listItem w:displayText="X" w:value="X"/>
                <w:listItem w:displayText="Y" w:value="Y"/>
                <w:listItem w:displayText="Z" w:value="Z"/>
              </w:dropDownList>
            </w:sdtPr>
            <w:sdtEndPr/>
            <w:sdtContent>
              <w:p w14:paraId="7994CA35" w14:textId="77777777" w:rsidR="00CD3B81" w:rsidRPr="00434B8B" w:rsidRDefault="00CD3B81" w:rsidP="00F503D6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5EDD38DD" w14:textId="77777777" w:rsidR="00CD3B81" w:rsidRDefault="00CD3B81" w:rsidP="008F289E"/>
    <w:p w14:paraId="608F2151" w14:textId="77777777" w:rsidR="00086D52" w:rsidRDefault="00086D52" w:rsidP="008F289E"/>
    <w:p w14:paraId="486A7B58" w14:textId="77777777" w:rsidR="00086D52" w:rsidRDefault="00086D52" w:rsidP="008F289E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2583"/>
        <w:gridCol w:w="2520"/>
        <w:gridCol w:w="1980"/>
      </w:tblGrid>
      <w:tr w:rsidR="00420622" w:rsidRPr="00434B8B" w14:paraId="06F68B4E" w14:textId="77777777" w:rsidTr="00F503D6">
        <w:trPr>
          <w:trHeight w:val="293"/>
        </w:trPr>
        <w:tc>
          <w:tcPr>
            <w:tcW w:w="3717" w:type="dxa"/>
            <w:vMerge w:val="restart"/>
            <w:shd w:val="clear" w:color="auto" w:fill="EBE2F0"/>
            <w:vAlign w:val="center"/>
          </w:tcPr>
          <w:p w14:paraId="59AC6E6A" w14:textId="632BCDCC" w:rsidR="00420622" w:rsidRPr="00434B8B" w:rsidRDefault="00420622" w:rsidP="00F503D6">
            <w:pPr>
              <w:pStyle w:val="PurpleHeading"/>
            </w:pPr>
            <w:r w:rsidRPr="00434B8B">
              <w:t>flexlock</w:t>
            </w:r>
            <w:r w:rsidR="00C9337D">
              <w:t>™</w:t>
            </w:r>
            <w:r w:rsidRPr="00434B8B">
              <w:t xml:space="preserve"> knee support used?</w:t>
            </w:r>
          </w:p>
        </w:tc>
        <w:tc>
          <w:tcPr>
            <w:tcW w:w="2583" w:type="dxa"/>
            <w:vMerge w:val="restart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Flexlock Knee Support Used?"/>
              <w:tag w:val="Flexlock Knee Support Used?"/>
              <w:id w:val="-735547799"/>
              <w:placeholder>
                <w:docPart w:val="8503AEE6D5104482BB2D998666158477"/>
              </w:placeholder>
              <w:showingPlcHdr/>
              <w:dropDownList>
                <w:listItem w:value="Choose an item."/>
                <w:listItem w:displayText="High" w:value="High"/>
                <w:listItem w:displayText="Low" w:value="Low"/>
              </w:dropDownList>
            </w:sdtPr>
            <w:sdtEndPr/>
            <w:sdtContent>
              <w:p w14:paraId="02F63062" w14:textId="0DC2F858" w:rsidR="00420622" w:rsidRPr="000D4B0F" w:rsidRDefault="00420622" w:rsidP="00F503D6">
                <w:pPr>
                  <w:spacing w:before="80" w:after="80"/>
                  <w:rPr>
                    <w:rFonts w:asciiTheme="majorHAnsi" w:hAnsiTheme="majorHAnsi" w:cstheme="majorHAnsi"/>
                  </w:rPr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520" w:type="dxa"/>
            <w:shd w:val="clear" w:color="auto" w:fill="EBE2F0"/>
            <w:vAlign w:val="center"/>
          </w:tcPr>
          <w:p w14:paraId="39AAD553" w14:textId="04FEFA5E" w:rsidR="00420622" w:rsidRPr="00687898" w:rsidRDefault="00420622" w:rsidP="00F503D6">
            <w:pPr>
              <w:pStyle w:val="PurpleHeading"/>
              <w:rPr>
                <w:highlight w:val="yellow"/>
              </w:rPr>
            </w:pPr>
            <w:r w:rsidRPr="00086D52">
              <w:t>Indexed at</w:t>
            </w:r>
          </w:p>
        </w:tc>
        <w:tc>
          <w:tcPr>
            <w:tcW w:w="1980" w:type="dxa"/>
            <w:vAlign w:val="center"/>
          </w:tcPr>
          <w:p w14:paraId="69C6B40F" w14:textId="77777777" w:rsidR="00420622" w:rsidRPr="00434B8B" w:rsidRDefault="00420622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420622" w:rsidRPr="00A16DCA" w14:paraId="288F2A05" w14:textId="77777777" w:rsidTr="00F503D6">
        <w:trPr>
          <w:trHeight w:val="293"/>
        </w:trPr>
        <w:tc>
          <w:tcPr>
            <w:tcW w:w="3717" w:type="dxa"/>
            <w:vMerge/>
            <w:shd w:val="clear" w:color="auto" w:fill="EBE2F0"/>
            <w:vAlign w:val="center"/>
          </w:tcPr>
          <w:p w14:paraId="3B4AD95F" w14:textId="77777777" w:rsidR="00420622" w:rsidRPr="00434B8B" w:rsidRDefault="00420622" w:rsidP="00F503D6">
            <w:pPr>
              <w:pStyle w:val="PurpleHeading"/>
            </w:pPr>
          </w:p>
        </w:tc>
        <w:tc>
          <w:tcPr>
            <w:tcW w:w="2583" w:type="dxa"/>
            <w:vMerge/>
            <w:vAlign w:val="center"/>
          </w:tcPr>
          <w:p w14:paraId="4181E788" w14:textId="77777777" w:rsidR="00420622" w:rsidRPr="00434B8B" w:rsidRDefault="00420622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2520" w:type="dxa"/>
            <w:shd w:val="clear" w:color="auto" w:fill="EBE2F0"/>
            <w:vAlign w:val="center"/>
          </w:tcPr>
          <w:p w14:paraId="2F9C13F7" w14:textId="77777777" w:rsidR="00420622" w:rsidRPr="00434B8B" w:rsidRDefault="00420622" w:rsidP="00F503D6">
            <w:pPr>
              <w:pStyle w:val="PurpleHeading"/>
            </w:pPr>
            <w:r w:rsidRPr="00434B8B">
              <w:t>location of knee support on Locating Bar</w:t>
            </w:r>
          </w:p>
        </w:tc>
        <w:tc>
          <w:tcPr>
            <w:tcW w:w="1980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Location of Knee Support on Locating Bar"/>
              <w:tag w:val="Location of Knee Support on Locating Bar"/>
              <w:id w:val="449282329"/>
              <w:placeholder>
                <w:docPart w:val="396FBA06BA2749E5B4BDD3F5C78B3486"/>
              </w:placeholder>
              <w:showingPlcHdr/>
              <w:dropDownList>
                <w:listItem w:value="Choose an item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V" w:value="V"/>
                <w:listItem w:displayText="W" w:value="W"/>
                <w:listItem w:displayText="X" w:value="X"/>
                <w:listItem w:displayText="Y" w:value="Y"/>
                <w:listItem w:displayText="Z" w:value="Z"/>
              </w:dropDownList>
            </w:sdtPr>
            <w:sdtEndPr/>
            <w:sdtContent>
              <w:p w14:paraId="11B6B01E" w14:textId="77777777" w:rsidR="00420622" w:rsidRPr="00A16DCA" w:rsidRDefault="00420622" w:rsidP="00F503D6">
                <w:pPr>
                  <w:spacing w:before="80" w:after="80" w:line="276" w:lineRule="auto"/>
                  <w:rPr>
                    <w:rFonts w:asciiTheme="majorHAnsi" w:hAnsiTheme="majorHAnsi" w:cstheme="majorHAnsi"/>
                  </w:rPr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20622" w14:paraId="1D1BF057" w14:textId="77777777" w:rsidTr="00F503D6">
        <w:trPr>
          <w:trHeight w:val="293"/>
        </w:trPr>
        <w:tc>
          <w:tcPr>
            <w:tcW w:w="3717" w:type="dxa"/>
            <w:vMerge/>
            <w:shd w:val="clear" w:color="auto" w:fill="EBE2F0"/>
            <w:vAlign w:val="center"/>
          </w:tcPr>
          <w:p w14:paraId="174BC15C" w14:textId="77777777" w:rsidR="00420622" w:rsidRPr="00434B8B" w:rsidRDefault="00420622" w:rsidP="00F503D6">
            <w:pPr>
              <w:pStyle w:val="PurpleHeading"/>
            </w:pPr>
          </w:p>
        </w:tc>
        <w:tc>
          <w:tcPr>
            <w:tcW w:w="2583" w:type="dxa"/>
            <w:vMerge/>
            <w:vAlign w:val="center"/>
          </w:tcPr>
          <w:p w14:paraId="50459B19" w14:textId="77777777" w:rsidR="00420622" w:rsidRPr="00434B8B" w:rsidRDefault="00420622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2520" w:type="dxa"/>
            <w:shd w:val="clear" w:color="auto" w:fill="EBE2F0"/>
            <w:vAlign w:val="center"/>
          </w:tcPr>
          <w:p w14:paraId="195BDC29" w14:textId="77777777" w:rsidR="00420622" w:rsidRPr="00434B8B" w:rsidRDefault="00420622" w:rsidP="00F503D6">
            <w:pPr>
              <w:pStyle w:val="PurpleHeading"/>
            </w:pPr>
            <w:r w:rsidRPr="00434B8B">
              <w:t>leg</w:t>
            </w:r>
            <w:r>
              <w:t xml:space="preserve"> </w:t>
            </w:r>
            <w:r w:rsidRPr="00434B8B">
              <w:t>Strap used?</w:t>
            </w:r>
          </w:p>
        </w:tc>
        <w:tc>
          <w:tcPr>
            <w:tcW w:w="1980" w:type="dxa"/>
            <w:vAlign w:val="center"/>
          </w:tcPr>
          <w:p w14:paraId="7419CEB5" w14:textId="77777777" w:rsidR="00420622" w:rsidRDefault="00C9337D" w:rsidP="00F503D6">
            <w:pPr>
              <w:spacing w:before="80" w:after="8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alias w:val="Leg Strap Used?"/>
                <w:tag w:val="Leg Strap Used?"/>
                <w:id w:val="-319041292"/>
                <w:placeholder>
                  <w:docPart w:val="6B19A8F8A80247C0AC671D00A75373D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20622" w:rsidRPr="0092653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20622" w:rsidRPr="00434B8B" w14:paraId="046EFAD8" w14:textId="77777777" w:rsidTr="00F503D6">
        <w:trPr>
          <w:trHeight w:val="196"/>
        </w:trPr>
        <w:tc>
          <w:tcPr>
            <w:tcW w:w="3717" w:type="dxa"/>
            <w:vMerge w:val="restart"/>
            <w:shd w:val="clear" w:color="auto" w:fill="EBE2F0"/>
            <w:vAlign w:val="center"/>
          </w:tcPr>
          <w:p w14:paraId="53DFF360" w14:textId="7F2ED4EB" w:rsidR="00420622" w:rsidRPr="00434B8B" w:rsidRDefault="00420622" w:rsidP="00F503D6">
            <w:pPr>
              <w:pStyle w:val="PurpleHeading"/>
            </w:pPr>
            <w:r w:rsidRPr="00434B8B">
              <w:t>Flexlock f</w:t>
            </w:r>
            <w:r w:rsidR="000D4B0F">
              <w:t>OO</w:t>
            </w:r>
            <w:r w:rsidRPr="00434B8B">
              <w:t>t support used?</w:t>
            </w:r>
          </w:p>
        </w:tc>
        <w:tc>
          <w:tcPr>
            <w:tcW w:w="2583" w:type="dxa"/>
            <w:vMerge w:val="restart"/>
            <w:vAlign w:val="center"/>
          </w:tcPr>
          <w:p w14:paraId="51888570" w14:textId="77777777" w:rsidR="00420622" w:rsidRPr="00434B8B" w:rsidRDefault="00C9337D" w:rsidP="00F503D6">
            <w:pPr>
              <w:spacing w:before="80" w:after="8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Feetlock Foot Support Used?"/>
                <w:tag w:val="Feetlock Foot Support Used?"/>
                <w:id w:val="528771018"/>
                <w:placeholder>
                  <w:docPart w:val="BB2C23F5F1764965A8EEA52A61CA7FB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20622" w:rsidRPr="0092653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20" w:type="dxa"/>
            <w:shd w:val="clear" w:color="auto" w:fill="EBE2F0"/>
            <w:vAlign w:val="center"/>
          </w:tcPr>
          <w:p w14:paraId="7D73F22D" w14:textId="44D79E2C" w:rsidR="00420622" w:rsidRPr="00434B8B" w:rsidRDefault="00420622" w:rsidP="00F503D6">
            <w:pPr>
              <w:pStyle w:val="PurpleHeading"/>
            </w:pPr>
            <w:r w:rsidRPr="00086D52">
              <w:t>Indexed at</w:t>
            </w:r>
          </w:p>
        </w:tc>
        <w:tc>
          <w:tcPr>
            <w:tcW w:w="1980" w:type="dxa"/>
            <w:vAlign w:val="center"/>
          </w:tcPr>
          <w:p w14:paraId="641E960A" w14:textId="77777777" w:rsidR="00420622" w:rsidRPr="00434B8B" w:rsidRDefault="00420622" w:rsidP="00F503D6">
            <w:pPr>
              <w:spacing w:before="80" w:after="80" w:line="276" w:lineRule="auto"/>
              <w:rPr>
                <w:rFonts w:cstheme="majorHAnsi"/>
              </w:rPr>
            </w:pPr>
          </w:p>
        </w:tc>
      </w:tr>
      <w:tr w:rsidR="00420622" w:rsidRPr="00434B8B" w14:paraId="07FFA7DE" w14:textId="77777777" w:rsidTr="00F503D6">
        <w:trPr>
          <w:trHeight w:val="195"/>
        </w:trPr>
        <w:tc>
          <w:tcPr>
            <w:tcW w:w="3717" w:type="dxa"/>
            <w:vMerge/>
            <w:shd w:val="clear" w:color="auto" w:fill="EBE2F0"/>
            <w:vAlign w:val="center"/>
          </w:tcPr>
          <w:p w14:paraId="3099D197" w14:textId="77777777" w:rsidR="00420622" w:rsidRPr="00434B8B" w:rsidRDefault="00420622" w:rsidP="00F503D6">
            <w:pPr>
              <w:pStyle w:val="PurpleHeading"/>
            </w:pPr>
          </w:p>
        </w:tc>
        <w:tc>
          <w:tcPr>
            <w:tcW w:w="2583" w:type="dxa"/>
            <w:vMerge/>
            <w:vAlign w:val="center"/>
          </w:tcPr>
          <w:p w14:paraId="180A4C46" w14:textId="77777777" w:rsidR="00420622" w:rsidRPr="00434B8B" w:rsidRDefault="00420622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2520" w:type="dxa"/>
            <w:shd w:val="clear" w:color="auto" w:fill="EBE2F0"/>
            <w:vAlign w:val="center"/>
          </w:tcPr>
          <w:p w14:paraId="5E1CD8AB" w14:textId="4EA69724" w:rsidR="00420622" w:rsidRPr="00434B8B" w:rsidRDefault="00420622" w:rsidP="00F503D6">
            <w:pPr>
              <w:pStyle w:val="PurpleHeading"/>
            </w:pPr>
            <w:r w:rsidRPr="00434B8B">
              <w:t>location of f</w:t>
            </w:r>
            <w:r w:rsidR="000D4B0F">
              <w:t>OO</w:t>
            </w:r>
            <w:r w:rsidRPr="00434B8B">
              <w:t>t support on locating bar</w:t>
            </w:r>
          </w:p>
        </w:tc>
        <w:tc>
          <w:tcPr>
            <w:tcW w:w="1980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Location of Foot Support on Locating Bar"/>
              <w:tag w:val="Location of Foot Support on Locating Bar"/>
              <w:id w:val="1904323504"/>
              <w:placeholder>
                <w:docPart w:val="30AA6A469B8D4EE88FD963C15D77C527"/>
              </w:placeholder>
              <w:showingPlcHdr/>
              <w:dropDownList>
                <w:listItem w:value="Choose an item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EndPr/>
            <w:sdtContent>
              <w:p w14:paraId="13B0FDA7" w14:textId="77777777" w:rsidR="00420622" w:rsidRPr="00A16DCA" w:rsidRDefault="00420622" w:rsidP="00F503D6">
                <w:pPr>
                  <w:spacing w:before="80" w:after="80" w:line="276" w:lineRule="auto"/>
                  <w:rPr>
                    <w:rFonts w:asciiTheme="majorHAnsi" w:hAnsiTheme="majorHAnsi" w:cstheme="majorHAnsi"/>
                  </w:rPr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20622" w:rsidRPr="00434B8B" w14:paraId="1EF2BA7C" w14:textId="77777777" w:rsidTr="00F503D6">
        <w:trPr>
          <w:trHeight w:val="243"/>
        </w:trPr>
        <w:tc>
          <w:tcPr>
            <w:tcW w:w="3717" w:type="dxa"/>
            <w:vMerge/>
            <w:shd w:val="clear" w:color="auto" w:fill="EBE2F0"/>
            <w:vAlign w:val="center"/>
          </w:tcPr>
          <w:p w14:paraId="75D7ABF6" w14:textId="77777777" w:rsidR="00420622" w:rsidRPr="00434B8B" w:rsidRDefault="00420622" w:rsidP="00F503D6">
            <w:pPr>
              <w:pStyle w:val="PurpleHeading"/>
            </w:pPr>
          </w:p>
        </w:tc>
        <w:tc>
          <w:tcPr>
            <w:tcW w:w="2583" w:type="dxa"/>
            <w:vMerge/>
            <w:vAlign w:val="center"/>
          </w:tcPr>
          <w:p w14:paraId="6DED0509" w14:textId="77777777" w:rsidR="00420622" w:rsidRPr="00434B8B" w:rsidRDefault="00420622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2520" w:type="dxa"/>
            <w:shd w:val="clear" w:color="auto" w:fill="EBE2F0"/>
            <w:vAlign w:val="center"/>
          </w:tcPr>
          <w:p w14:paraId="38E71019" w14:textId="075973FA" w:rsidR="00420622" w:rsidRPr="00434B8B" w:rsidRDefault="00420622" w:rsidP="00F503D6">
            <w:pPr>
              <w:pStyle w:val="PurpleHeading"/>
            </w:pPr>
            <w:r w:rsidRPr="00434B8B">
              <w:t>Angle of F</w:t>
            </w:r>
            <w:r w:rsidR="000D4B0F">
              <w:t>OO</w:t>
            </w:r>
            <w:r w:rsidRPr="00434B8B">
              <w:t>t Support</w:t>
            </w:r>
          </w:p>
        </w:tc>
        <w:tc>
          <w:tcPr>
            <w:tcW w:w="1980" w:type="dxa"/>
            <w:vAlign w:val="center"/>
          </w:tcPr>
          <w:p w14:paraId="1A28813D" w14:textId="68011977" w:rsidR="00420622" w:rsidRPr="000D4B0F" w:rsidRDefault="00C9337D" w:rsidP="00F503D6">
            <w:pPr>
              <w:spacing w:before="80" w:after="8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Angle of Foot Support"/>
                <w:tag w:val="Angle of Foot Support"/>
                <w:id w:val="718021794"/>
                <w:placeholder>
                  <w:docPart w:val="C3D8E5F5251141DCA9379124737A4EBB"/>
                </w:placeholder>
                <w:showingPlcHdr/>
                <w:dropDownList>
                  <w:listItem w:value="Choose an item."/>
                  <w:listItem w:displayText="0°" w:value="0°"/>
                  <w:listItem w:displayText="5°" w:value="5°"/>
                  <w:listItem w:displayText="10°" w:value="10°"/>
                  <w:listItem w:displayText="15°" w:value="15°"/>
                  <w:listItem w:displayText="20°" w:value="20°"/>
                  <w:listItem w:displayText="25°" w:value="25°"/>
                  <w:listItem w:displayText="30°" w:value="30°"/>
                </w:dropDownList>
              </w:sdtPr>
              <w:sdtEndPr/>
              <w:sdtContent>
                <w:r w:rsidR="00420622" w:rsidRPr="0092653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20622" w:rsidRPr="00434B8B" w14:paraId="79A7469B" w14:textId="77777777" w:rsidTr="00F503D6">
        <w:trPr>
          <w:trHeight w:val="243"/>
        </w:trPr>
        <w:tc>
          <w:tcPr>
            <w:tcW w:w="3717" w:type="dxa"/>
            <w:vMerge/>
            <w:shd w:val="clear" w:color="auto" w:fill="EBE2F0"/>
            <w:vAlign w:val="center"/>
          </w:tcPr>
          <w:p w14:paraId="60E8D8CC" w14:textId="77777777" w:rsidR="00420622" w:rsidRPr="00434B8B" w:rsidRDefault="00420622" w:rsidP="00F503D6">
            <w:pPr>
              <w:pStyle w:val="PurpleHeading"/>
            </w:pPr>
          </w:p>
        </w:tc>
        <w:tc>
          <w:tcPr>
            <w:tcW w:w="2583" w:type="dxa"/>
            <w:vMerge/>
            <w:vAlign w:val="center"/>
          </w:tcPr>
          <w:p w14:paraId="5FD1FB53" w14:textId="77777777" w:rsidR="00420622" w:rsidRPr="00434B8B" w:rsidRDefault="00420622" w:rsidP="00F503D6">
            <w:pPr>
              <w:spacing w:before="80" w:after="80"/>
              <w:rPr>
                <w:rFonts w:cstheme="majorHAnsi"/>
              </w:rPr>
            </w:pPr>
          </w:p>
        </w:tc>
        <w:tc>
          <w:tcPr>
            <w:tcW w:w="2520" w:type="dxa"/>
            <w:shd w:val="clear" w:color="auto" w:fill="EBE2F0"/>
            <w:vAlign w:val="center"/>
          </w:tcPr>
          <w:p w14:paraId="15A38A9A" w14:textId="77777777" w:rsidR="00420622" w:rsidRPr="00434B8B" w:rsidRDefault="00420622" w:rsidP="00F503D6">
            <w:pPr>
              <w:pStyle w:val="PurpleHeading"/>
            </w:pPr>
            <w:r w:rsidRPr="00434B8B">
              <w:t>Foot Strap used?</w:t>
            </w:r>
          </w:p>
        </w:tc>
        <w:tc>
          <w:tcPr>
            <w:tcW w:w="1980" w:type="dxa"/>
            <w:vAlign w:val="center"/>
          </w:tcPr>
          <w:p w14:paraId="3E08FB8E" w14:textId="77777777" w:rsidR="00420622" w:rsidRPr="00434B8B" w:rsidRDefault="00C9337D" w:rsidP="00F503D6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Foot Strap Used?"/>
                <w:tag w:val="Foot Strap Used?"/>
                <w:id w:val="-1141118179"/>
                <w:placeholder>
                  <w:docPart w:val="278D4A8D652A45898B5D1E6D8357B4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20622" w:rsidRPr="0092653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B7766CB" w14:textId="77777777" w:rsidR="007A1CE2" w:rsidRDefault="007A1CE2" w:rsidP="008F289E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D74538" w:rsidRPr="0085434B" w14:paraId="6F676698" w14:textId="77777777" w:rsidTr="00F503D6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368BF30B" w14:textId="77777777" w:rsidR="00D74538" w:rsidRDefault="00D74538" w:rsidP="00F503D6">
            <w:pPr>
              <w:pStyle w:val="PurpleHeader"/>
            </w:pPr>
            <w:r>
              <w:t>Additional Indexable Accessory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1F7BED2" w14:textId="77777777" w:rsidR="00D74538" w:rsidRDefault="00D74538" w:rsidP="00F503D6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08603F41" w14:textId="77777777" w:rsidR="00D74538" w:rsidRPr="0085434B" w:rsidRDefault="00D74538" w:rsidP="00F503D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D74538" w:rsidRPr="0085434B" w14:paraId="305E4C61" w14:textId="77777777" w:rsidTr="00F503D6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6CD7C815" w14:textId="77777777" w:rsidR="00D74538" w:rsidRDefault="00D74538" w:rsidP="00F503D6">
            <w:pPr>
              <w:pStyle w:val="PurpleHeader"/>
            </w:pPr>
            <w:r>
              <w:t>Indexed at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D23B901" w14:textId="77777777" w:rsidR="00D74538" w:rsidRDefault="00D74538" w:rsidP="00F503D6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E7D1A14" w14:textId="77777777" w:rsidR="00D74538" w:rsidRPr="0085434B" w:rsidRDefault="00D74538" w:rsidP="00F503D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526CE4A2" w14:textId="77777777" w:rsidR="00D74538" w:rsidRDefault="00D74538" w:rsidP="008F289E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D74538" w:rsidRPr="0085434B" w14:paraId="279B5652" w14:textId="77777777" w:rsidTr="00F503D6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3C7B0FA2" w14:textId="77777777" w:rsidR="00D74538" w:rsidRDefault="00D74538" w:rsidP="00F503D6">
            <w:pPr>
              <w:pStyle w:val="PurpleHeader"/>
            </w:pPr>
            <w:r>
              <w:t>Additional Indexable Accessory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8137D70" w14:textId="77777777" w:rsidR="00D74538" w:rsidRDefault="00D74538" w:rsidP="00F503D6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7EC00561" w14:textId="77777777" w:rsidR="00D74538" w:rsidRPr="0085434B" w:rsidRDefault="00D74538" w:rsidP="00F503D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D74538" w:rsidRPr="0085434B" w14:paraId="299E56A9" w14:textId="77777777" w:rsidTr="00F503D6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0D4B59D7" w14:textId="77777777" w:rsidR="00D74538" w:rsidRDefault="00D74538" w:rsidP="00F503D6">
            <w:pPr>
              <w:pStyle w:val="PurpleHeader"/>
            </w:pPr>
            <w:r>
              <w:t>Indexed at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EC23C9D" w14:textId="77777777" w:rsidR="00D74538" w:rsidRDefault="00D74538" w:rsidP="00F503D6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1C9C0CA8" w14:textId="77777777" w:rsidR="00D74538" w:rsidRPr="0085434B" w:rsidRDefault="00D74538" w:rsidP="00F503D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433D0FAA" w14:textId="77777777" w:rsidR="00D74538" w:rsidRPr="003F14EE" w:rsidRDefault="00D74538" w:rsidP="008F289E"/>
    <w:sectPr w:rsidR="00D74538" w:rsidRPr="003F14EE" w:rsidSect="008608AD">
      <w:headerReference w:type="default" r:id="rId12"/>
      <w:footerReference w:type="default" r:id="rId13"/>
      <w:pgSz w:w="12240" w:h="15840"/>
      <w:pgMar w:top="3067" w:right="720" w:bottom="720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3410" w14:textId="77777777" w:rsidR="00465315" w:rsidRDefault="00465315" w:rsidP="00132BCC">
      <w:pPr>
        <w:spacing w:after="0" w:line="240" w:lineRule="auto"/>
      </w:pPr>
      <w:r>
        <w:separator/>
      </w:r>
    </w:p>
  </w:endnote>
  <w:endnote w:type="continuationSeparator" w:id="0">
    <w:p w14:paraId="159B5793" w14:textId="77777777" w:rsidR="00465315" w:rsidRDefault="00465315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C29E" w14:textId="77777777" w:rsidR="00882B8A" w:rsidRPr="00086D52" w:rsidRDefault="00882B8A" w:rsidP="00400FE5">
    <w:pPr>
      <w:pStyle w:val="Footer"/>
      <w:spacing w:after="120"/>
      <w:rPr>
        <w:rFonts w:cs="Times New Roman (Body CS)"/>
        <w:sz w:val="14"/>
        <w:szCs w:val="16"/>
        <w:lang w:val="pt-BR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5AE0DF" wp14:editId="2571A142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B6737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13FC66" wp14:editId="05C6AAA0">
                                <wp:extent cx="1355725" cy="490761"/>
                                <wp:effectExtent l="0" t="0" r="0" b="0"/>
                                <wp:docPr id="1474607171" name="Picture 14746071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AE0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" stroked="f">
              <v:textbox>
                <w:txbxContent>
                  <w:p w14:paraId="1A0B6737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13FC66" wp14:editId="05C6AAA0">
                          <wp:extent cx="1355725" cy="490761"/>
                          <wp:effectExtent l="0" t="0" r="0" b="0"/>
                          <wp:docPr id="1474607171" name="Picture 14746071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2" w:history="1">
      <w:r w:rsidRPr="00086D52">
        <w:rPr>
          <w:rStyle w:val="Hyperlink"/>
          <w:rFonts w:cs="Times New Roman (Body CS)"/>
          <w:color w:val="4098C3"/>
          <w:sz w:val="14"/>
          <w:szCs w:val="16"/>
          <w:lang w:val="pt-BR"/>
        </w:rPr>
        <w:t>info@CQmedical.com</w:t>
      </w:r>
    </w:hyperlink>
    <w:r w:rsidRPr="00086D52">
      <w:rPr>
        <w:rFonts w:cs="Times New Roman (Body CS)"/>
        <w:color w:val="4098C3"/>
        <w:sz w:val="14"/>
        <w:szCs w:val="16"/>
        <w:lang w:val="pt-BR"/>
      </w:rPr>
      <w:t xml:space="preserve">  </w:t>
    </w:r>
    <w:r w:rsidRPr="00086D52">
      <w:rPr>
        <w:rFonts w:cs="Times New Roman (Body CS)"/>
        <w:sz w:val="14"/>
        <w:szCs w:val="16"/>
        <w:lang w:val="pt-BR"/>
      </w:rPr>
      <w:t xml:space="preserve">|  </w:t>
    </w:r>
    <w:hyperlink r:id="rId3" w:history="1">
      <w:r w:rsidRPr="00086D52">
        <w:rPr>
          <w:rStyle w:val="Hyperlink"/>
          <w:rFonts w:cs="Times New Roman (Body CS)"/>
          <w:color w:val="4098C3"/>
          <w:sz w:val="14"/>
          <w:szCs w:val="16"/>
          <w:lang w:val="pt-BR"/>
        </w:rPr>
        <w:t>CQmedical.com</w:t>
      </w:r>
    </w:hyperlink>
  </w:p>
  <w:p w14:paraId="3C68F9E5" w14:textId="32D59628" w:rsidR="00132BCC" w:rsidRPr="00E9688E" w:rsidRDefault="00882B8A" w:rsidP="00882B8A">
    <w:pPr>
      <w:rPr>
        <w:b/>
        <w:bCs/>
        <w:sz w:val="12"/>
        <w:szCs w:val="12"/>
      </w:rPr>
    </w:pPr>
    <w:r w:rsidRPr="00086D52">
      <w:rPr>
        <w:rFonts w:cs="Helvetica Neue"/>
        <w:color w:val="26262A"/>
        <w:sz w:val="8"/>
        <w:szCs w:val="8"/>
        <w:lang w:val="pt-BR"/>
      </w:rPr>
      <w:t>©202</w:t>
    </w:r>
    <w:r w:rsidR="00086D52">
      <w:rPr>
        <w:rFonts w:cs="Helvetica Neue"/>
        <w:color w:val="26262A"/>
        <w:sz w:val="8"/>
        <w:szCs w:val="8"/>
        <w:lang w:val="pt-BR"/>
      </w:rPr>
      <w:t>5</w:t>
    </w:r>
    <w:r w:rsidRPr="00086D52">
      <w:rPr>
        <w:rFonts w:cs="Helvetica Neue"/>
        <w:color w:val="26262A"/>
        <w:sz w:val="8"/>
        <w:szCs w:val="8"/>
        <w:lang w:val="pt-BR"/>
      </w:rPr>
      <w:t xml:space="preserve"> CQ </w:t>
    </w:r>
    <w:r w:rsidR="002C7BAA" w:rsidRPr="00086D52">
      <w:rPr>
        <w:rFonts w:cs="Helvetica Neue"/>
        <w:color w:val="26262A"/>
        <w:sz w:val="8"/>
        <w:szCs w:val="8"/>
        <w:lang w:val="pt-BR"/>
      </w:rPr>
      <w:t>Medical</w:t>
    </w:r>
    <w:r w:rsidRPr="00086D52">
      <w:rPr>
        <w:rFonts w:cs="Helvetica Neue"/>
        <w:color w:val="26262A"/>
        <w:sz w:val="8"/>
        <w:szCs w:val="8"/>
        <w:lang w:val="pt-BR"/>
      </w:rPr>
      <w:t xml:space="preserve">. </w:t>
    </w:r>
    <w:r w:rsidR="002C7BAA">
      <w:rPr>
        <w:rFonts w:cs="Helvetica Neue"/>
        <w:color w:val="26262A"/>
        <w:sz w:val="8"/>
        <w:szCs w:val="8"/>
      </w:rPr>
      <w:t xml:space="preserve">All rights reserved. </w:t>
    </w:r>
    <w:r w:rsidR="005C1173">
      <w:rPr>
        <w:rFonts w:cs="Helvetica Neue"/>
        <w:color w:val="26262A"/>
        <w:sz w:val="8"/>
        <w:szCs w:val="8"/>
      </w:rPr>
      <w:t xml:space="preserve">Body Pro-Lok ONE, Clam-Lok, ComfortCare Cushion, </w:t>
    </w:r>
    <w:r w:rsidR="002C7BAA">
      <w:rPr>
        <w:rFonts w:cs="Helvetica Neue"/>
        <w:color w:val="26262A"/>
        <w:sz w:val="8"/>
        <w:szCs w:val="8"/>
      </w:rPr>
      <w:t>CQ Medical</w:t>
    </w:r>
    <w:r w:rsidR="005C1173">
      <w:rPr>
        <w:rFonts w:cs="Helvetica Neue"/>
        <w:color w:val="26262A"/>
        <w:sz w:val="8"/>
        <w:szCs w:val="8"/>
      </w:rPr>
      <w:t xml:space="preserve">, </w:t>
    </w:r>
    <w:proofErr w:type="spellStart"/>
    <w:r w:rsidR="00C9337D">
      <w:rPr>
        <w:rFonts w:cs="Helvetica Neue"/>
        <w:color w:val="26262A"/>
        <w:sz w:val="8"/>
        <w:szCs w:val="8"/>
      </w:rPr>
      <w:t>FeetFix</w:t>
    </w:r>
    <w:proofErr w:type="spellEnd"/>
    <w:r w:rsidR="00C9337D">
      <w:rPr>
        <w:rFonts w:cs="Helvetica Neue"/>
        <w:color w:val="26262A"/>
        <w:sz w:val="8"/>
        <w:szCs w:val="8"/>
      </w:rPr>
      <w:t xml:space="preserve">, KneeFix, </w:t>
    </w:r>
    <w:r w:rsidR="005C1173">
      <w:rPr>
        <w:rFonts w:cs="Helvetica Neue"/>
        <w:color w:val="26262A"/>
        <w:sz w:val="8"/>
        <w:szCs w:val="8"/>
      </w:rPr>
      <w:t xml:space="preserve">ONEBridge, </w:t>
    </w:r>
    <w:proofErr w:type="spellStart"/>
    <w:proofErr w:type="gramStart"/>
    <w:r w:rsidR="00C21BE8">
      <w:rPr>
        <w:rFonts w:cs="Helvetica Neue"/>
        <w:color w:val="26262A"/>
        <w:sz w:val="8"/>
        <w:szCs w:val="8"/>
      </w:rPr>
      <w:t>ONEFit</w:t>
    </w:r>
    <w:proofErr w:type="spellEnd"/>
    <w:r w:rsidR="00C21BE8">
      <w:rPr>
        <w:rFonts w:cs="Helvetica Neue"/>
        <w:color w:val="26262A"/>
        <w:sz w:val="8"/>
        <w:szCs w:val="8"/>
      </w:rPr>
      <w:t xml:space="preserve"> </w:t>
    </w:r>
    <w:r w:rsidR="00C9337D">
      <w:rPr>
        <w:rFonts w:cs="Helvetica Neue"/>
        <w:color w:val="26262A"/>
        <w:sz w:val="8"/>
        <w:szCs w:val="8"/>
      </w:rPr>
      <w:t xml:space="preserve"> and</w:t>
    </w:r>
    <w:proofErr w:type="gramEnd"/>
    <w:r w:rsidR="00C9337D">
      <w:rPr>
        <w:rFonts w:cs="Helvetica Neue"/>
        <w:color w:val="26262A"/>
        <w:sz w:val="8"/>
        <w:szCs w:val="8"/>
      </w:rPr>
      <w:t xml:space="preserve"> </w:t>
    </w:r>
    <w:proofErr w:type="spellStart"/>
    <w:r w:rsidR="00C9337D">
      <w:rPr>
        <w:rFonts w:cs="Helvetica Neue"/>
        <w:color w:val="26262A"/>
        <w:sz w:val="8"/>
        <w:szCs w:val="8"/>
      </w:rPr>
      <w:t>WingBoard</w:t>
    </w:r>
    <w:proofErr w:type="spellEnd"/>
    <w:r w:rsidR="00C9337D">
      <w:rPr>
        <w:rFonts w:cs="Helvetica Neue"/>
        <w:color w:val="26262A"/>
        <w:sz w:val="8"/>
        <w:szCs w:val="8"/>
      </w:rPr>
      <w:t xml:space="preserve"> </w:t>
    </w:r>
    <w:r w:rsidR="005C1173">
      <w:rPr>
        <w:rFonts w:cs="Helvetica Neue"/>
        <w:color w:val="26262A"/>
        <w:sz w:val="8"/>
        <w:szCs w:val="8"/>
      </w:rPr>
      <w:t>are</w:t>
    </w:r>
    <w:r w:rsidR="0036025E">
      <w:rPr>
        <w:rFonts w:cs="Helvetica Neue"/>
        <w:color w:val="26262A"/>
        <w:sz w:val="8"/>
        <w:szCs w:val="8"/>
      </w:rPr>
      <w:t xml:space="preserve"> </w:t>
    </w:r>
    <w:r w:rsidR="002C7BAA">
      <w:rPr>
        <w:rFonts w:cs="Helvetica Neue"/>
        <w:color w:val="26262A"/>
        <w:sz w:val="8"/>
        <w:szCs w:val="8"/>
      </w:rPr>
      <w:t>trademark</w:t>
    </w:r>
    <w:r w:rsidR="005C1173">
      <w:rPr>
        <w:rFonts w:cs="Helvetica Neue"/>
        <w:color w:val="26262A"/>
        <w:sz w:val="8"/>
        <w:szCs w:val="8"/>
      </w:rPr>
      <w:t>s</w:t>
    </w:r>
    <w:r w:rsidR="002C7BAA">
      <w:rPr>
        <w:rFonts w:cs="Helvetica Neue"/>
        <w:color w:val="26262A"/>
        <w:sz w:val="8"/>
        <w:szCs w:val="8"/>
      </w:rPr>
      <w:t xml:space="preserve"> of </w:t>
    </w:r>
    <w:proofErr w:type="spellStart"/>
    <w:r w:rsidR="002C7BAA">
      <w:rPr>
        <w:rFonts w:cs="Helvetica Neue"/>
        <w:color w:val="26262A"/>
        <w:sz w:val="8"/>
        <w:szCs w:val="8"/>
      </w:rPr>
      <w:t>Medtec</w:t>
    </w:r>
    <w:proofErr w:type="spellEnd"/>
    <w:r w:rsidR="002C7BAA">
      <w:rPr>
        <w:rFonts w:cs="Helvetica Neue"/>
        <w:color w:val="26262A"/>
        <w:sz w:val="8"/>
        <w:szCs w:val="8"/>
      </w:rPr>
      <w:t xml:space="preserve"> LLC. </w:t>
    </w:r>
    <w:r w:rsidR="00C9337D">
      <w:rPr>
        <w:rFonts w:cs="Helvetica Neue"/>
        <w:color w:val="26262A"/>
        <w:sz w:val="8"/>
        <w:szCs w:val="8"/>
      </w:rPr>
      <w:br/>
    </w:r>
    <w:proofErr w:type="spellStart"/>
    <w:r w:rsidR="00C9337D">
      <w:rPr>
        <w:rFonts w:cs="Helvetica Neue"/>
        <w:color w:val="26262A"/>
        <w:sz w:val="8"/>
        <w:szCs w:val="8"/>
      </w:rPr>
      <w:t>FlexLock</w:t>
    </w:r>
    <w:proofErr w:type="spellEnd"/>
    <w:r w:rsidR="00C9337D">
      <w:rPr>
        <w:rFonts w:cs="Helvetica Neue"/>
        <w:color w:val="26262A"/>
        <w:sz w:val="8"/>
        <w:szCs w:val="8"/>
      </w:rPr>
      <w:t xml:space="preserve"> and </w:t>
    </w:r>
    <w:proofErr w:type="spellStart"/>
    <w:r w:rsidR="00C9337D">
      <w:rPr>
        <w:rFonts w:cs="Helvetica Neue"/>
        <w:color w:val="26262A"/>
        <w:sz w:val="8"/>
        <w:szCs w:val="8"/>
      </w:rPr>
      <w:t>ZiFiX</w:t>
    </w:r>
    <w:proofErr w:type="spellEnd"/>
    <w:r w:rsidR="00C9337D">
      <w:rPr>
        <w:rFonts w:cs="Helvetica Neue"/>
        <w:color w:val="26262A"/>
        <w:sz w:val="8"/>
        <w:szCs w:val="8"/>
      </w:rPr>
      <w:t xml:space="preserve"> Traverse are trademarks of </w:t>
    </w:r>
    <w:proofErr w:type="spellStart"/>
    <w:r w:rsidR="00C9337D">
      <w:rPr>
        <w:rFonts w:cs="Helvetica Neue"/>
        <w:color w:val="26262A"/>
        <w:sz w:val="8"/>
        <w:szCs w:val="8"/>
      </w:rPr>
      <w:t>Qfix</w:t>
    </w:r>
    <w:proofErr w:type="spellEnd"/>
    <w:r w:rsidR="00C9337D">
      <w:rPr>
        <w:rFonts w:cs="Helvetica Neue"/>
        <w:color w:val="26262A"/>
        <w:sz w:val="8"/>
        <w:szCs w:val="8"/>
      </w:rPr>
      <w:t xml:space="preserve"> Systems LLC. </w:t>
    </w:r>
    <w:r w:rsidR="00526AB4">
      <w:rPr>
        <w:rFonts w:cs="Helvetica Neue"/>
        <w:color w:val="26262A"/>
        <w:sz w:val="8"/>
        <w:szCs w:val="8"/>
      </w:rPr>
      <w:t>All other trademarks are property of their respective owners. 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C9337D">
      <w:rPr>
        <w:rFonts w:cs="Helvetica Neue"/>
        <w:color w:val="26262A"/>
        <w:sz w:val="8"/>
        <w:szCs w:val="8"/>
      </w:rPr>
      <w:br/>
    </w:r>
    <w:r w:rsidR="009F2D65">
      <w:rPr>
        <w:b/>
        <w:bCs/>
        <w:sz w:val="12"/>
        <w:szCs w:val="12"/>
      </w:rPr>
      <w:t>CQ202</w:t>
    </w:r>
    <w:r w:rsidR="00086D52">
      <w:rPr>
        <w:b/>
        <w:bCs/>
        <w:sz w:val="12"/>
        <w:szCs w:val="12"/>
      </w:rPr>
      <w:t>5S8</w:t>
    </w:r>
    <w:r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A6A4" w14:textId="77777777" w:rsidR="00465315" w:rsidRDefault="00465315" w:rsidP="00132BCC">
      <w:pPr>
        <w:spacing w:after="0" w:line="240" w:lineRule="auto"/>
      </w:pPr>
      <w:r>
        <w:separator/>
      </w:r>
    </w:p>
  </w:footnote>
  <w:footnote w:type="continuationSeparator" w:id="0">
    <w:p w14:paraId="4CC6C75D" w14:textId="77777777" w:rsidR="00465315" w:rsidRDefault="00465315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1C2B" w14:textId="243CEFC7" w:rsidR="009F2D65" w:rsidRPr="00BC76A1" w:rsidRDefault="009525B8" w:rsidP="00BC76A1">
    <w:pPr>
      <w:pStyle w:val="TitleSetupSheet"/>
    </w:pPr>
    <w:r w:rsidRPr="00086D52">
      <w:rPr>
        <w:noProof/>
      </w:rPr>
      <w:drawing>
        <wp:anchor distT="0" distB="0" distL="114300" distR="114300" simplePos="0" relativeHeight="251663360" behindDoc="0" locked="0" layoutInCell="1" allowOverlap="1" wp14:anchorId="4B3EAC24" wp14:editId="29026A71">
          <wp:simplePos x="0" y="0"/>
          <wp:positionH relativeFrom="column">
            <wp:posOffset>4709160</wp:posOffset>
          </wp:positionH>
          <wp:positionV relativeFrom="paragraph">
            <wp:posOffset>-16796</wp:posOffset>
          </wp:positionV>
          <wp:extent cx="2118360" cy="1304576"/>
          <wp:effectExtent l="0" t="0" r="0" b="0"/>
          <wp:wrapNone/>
          <wp:docPr id="1673234386" name="Picture 1" descr="A black rectangular object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234386" name="Picture 1" descr="A black rectangular object with blu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533" cy="130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A63" w:rsidRPr="00086D52">
      <w:rPr>
        <w:noProof/>
      </w:rPr>
      <w:t>ONEFit</w:t>
    </w:r>
    <w:r w:rsidR="00F3035D" w:rsidRPr="00086D52">
      <w:rPr>
        <w:noProof/>
      </w:rPr>
      <w:t xml:space="preserve">™ </w:t>
    </w:r>
    <w:r w:rsidR="00C21BE8">
      <w:rPr>
        <w:noProof/>
      </w:rPr>
      <w:t>Indexing Device</w:t>
    </w:r>
  </w:p>
  <w:p w14:paraId="47D69B47" w14:textId="77777777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E0"/>
    <w:rsid w:val="00001E4A"/>
    <w:rsid w:val="00016014"/>
    <w:rsid w:val="00034A45"/>
    <w:rsid w:val="00035323"/>
    <w:rsid w:val="00040D30"/>
    <w:rsid w:val="000811D7"/>
    <w:rsid w:val="00086CA2"/>
    <w:rsid w:val="00086D52"/>
    <w:rsid w:val="000B0D2F"/>
    <w:rsid w:val="000B0E46"/>
    <w:rsid w:val="000C780A"/>
    <w:rsid w:val="000D4B0F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26EB3"/>
    <w:rsid w:val="00132BCC"/>
    <w:rsid w:val="00141ABA"/>
    <w:rsid w:val="00153148"/>
    <w:rsid w:val="0016409E"/>
    <w:rsid w:val="001656FA"/>
    <w:rsid w:val="00176DD9"/>
    <w:rsid w:val="00177E86"/>
    <w:rsid w:val="00190D54"/>
    <w:rsid w:val="00190DEA"/>
    <w:rsid w:val="00197C64"/>
    <w:rsid w:val="001B18CD"/>
    <w:rsid w:val="001C022B"/>
    <w:rsid w:val="001C38C3"/>
    <w:rsid w:val="001C5C7D"/>
    <w:rsid w:val="001D3257"/>
    <w:rsid w:val="001E1024"/>
    <w:rsid w:val="00200272"/>
    <w:rsid w:val="00205D3D"/>
    <w:rsid w:val="00213CBF"/>
    <w:rsid w:val="00216FA8"/>
    <w:rsid w:val="002426E4"/>
    <w:rsid w:val="00242A5E"/>
    <w:rsid w:val="00262BE5"/>
    <w:rsid w:val="002705A8"/>
    <w:rsid w:val="00277491"/>
    <w:rsid w:val="00285FC4"/>
    <w:rsid w:val="002914D3"/>
    <w:rsid w:val="002B0D11"/>
    <w:rsid w:val="002B3E2C"/>
    <w:rsid w:val="002C2837"/>
    <w:rsid w:val="002C6498"/>
    <w:rsid w:val="002C7BAA"/>
    <w:rsid w:val="002D2411"/>
    <w:rsid w:val="002D2701"/>
    <w:rsid w:val="002D69BB"/>
    <w:rsid w:val="002E2C96"/>
    <w:rsid w:val="003172A0"/>
    <w:rsid w:val="00325017"/>
    <w:rsid w:val="00325F62"/>
    <w:rsid w:val="00334C2D"/>
    <w:rsid w:val="00335514"/>
    <w:rsid w:val="0036025E"/>
    <w:rsid w:val="003761D0"/>
    <w:rsid w:val="00376C90"/>
    <w:rsid w:val="003772DE"/>
    <w:rsid w:val="00382BE8"/>
    <w:rsid w:val="00385EBD"/>
    <w:rsid w:val="003865C9"/>
    <w:rsid w:val="003A1E98"/>
    <w:rsid w:val="003A297D"/>
    <w:rsid w:val="003B7B01"/>
    <w:rsid w:val="003C5886"/>
    <w:rsid w:val="003D5C8A"/>
    <w:rsid w:val="003E1CED"/>
    <w:rsid w:val="003F04F6"/>
    <w:rsid w:val="003F14EE"/>
    <w:rsid w:val="003F22BC"/>
    <w:rsid w:val="00400FE5"/>
    <w:rsid w:val="0040290D"/>
    <w:rsid w:val="004055E0"/>
    <w:rsid w:val="00420330"/>
    <w:rsid w:val="00420622"/>
    <w:rsid w:val="00420CDE"/>
    <w:rsid w:val="00430464"/>
    <w:rsid w:val="0046097F"/>
    <w:rsid w:val="00465315"/>
    <w:rsid w:val="00467F12"/>
    <w:rsid w:val="00472EFA"/>
    <w:rsid w:val="004749E5"/>
    <w:rsid w:val="00480586"/>
    <w:rsid w:val="00483031"/>
    <w:rsid w:val="00485669"/>
    <w:rsid w:val="00493A1D"/>
    <w:rsid w:val="0049629F"/>
    <w:rsid w:val="004A29AB"/>
    <w:rsid w:val="004B3760"/>
    <w:rsid w:val="004C01BC"/>
    <w:rsid w:val="004D0178"/>
    <w:rsid w:val="004D436D"/>
    <w:rsid w:val="004D6F94"/>
    <w:rsid w:val="004E76A9"/>
    <w:rsid w:val="004F321E"/>
    <w:rsid w:val="004F4F5B"/>
    <w:rsid w:val="005078CC"/>
    <w:rsid w:val="005201D2"/>
    <w:rsid w:val="005221B1"/>
    <w:rsid w:val="00526AB4"/>
    <w:rsid w:val="00532831"/>
    <w:rsid w:val="00542CBD"/>
    <w:rsid w:val="00583735"/>
    <w:rsid w:val="005A1F17"/>
    <w:rsid w:val="005B36AB"/>
    <w:rsid w:val="005B45C4"/>
    <w:rsid w:val="005C1173"/>
    <w:rsid w:val="005C49D1"/>
    <w:rsid w:val="005D225C"/>
    <w:rsid w:val="005D3088"/>
    <w:rsid w:val="005E5103"/>
    <w:rsid w:val="005F2A16"/>
    <w:rsid w:val="0060248C"/>
    <w:rsid w:val="00602EF2"/>
    <w:rsid w:val="00604648"/>
    <w:rsid w:val="0061440D"/>
    <w:rsid w:val="00615E26"/>
    <w:rsid w:val="0064604E"/>
    <w:rsid w:val="00651799"/>
    <w:rsid w:val="00666CAC"/>
    <w:rsid w:val="00671E20"/>
    <w:rsid w:val="00677448"/>
    <w:rsid w:val="00687898"/>
    <w:rsid w:val="00696275"/>
    <w:rsid w:val="006A3D3A"/>
    <w:rsid w:val="006C74AE"/>
    <w:rsid w:val="006E4A75"/>
    <w:rsid w:val="006E57A3"/>
    <w:rsid w:val="00702C2E"/>
    <w:rsid w:val="007116A4"/>
    <w:rsid w:val="00714B6C"/>
    <w:rsid w:val="0072457D"/>
    <w:rsid w:val="00727FBF"/>
    <w:rsid w:val="00745BAF"/>
    <w:rsid w:val="007A1CE2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51FD"/>
    <w:rsid w:val="00836646"/>
    <w:rsid w:val="00850859"/>
    <w:rsid w:val="0085434B"/>
    <w:rsid w:val="008608AD"/>
    <w:rsid w:val="00882B8A"/>
    <w:rsid w:val="00886844"/>
    <w:rsid w:val="008B1A0E"/>
    <w:rsid w:val="008B1E09"/>
    <w:rsid w:val="008B3251"/>
    <w:rsid w:val="008C0329"/>
    <w:rsid w:val="008C0A50"/>
    <w:rsid w:val="008C2964"/>
    <w:rsid w:val="008C5F2C"/>
    <w:rsid w:val="008C777B"/>
    <w:rsid w:val="008F289E"/>
    <w:rsid w:val="008F7A63"/>
    <w:rsid w:val="00901704"/>
    <w:rsid w:val="00902C11"/>
    <w:rsid w:val="00903838"/>
    <w:rsid w:val="00917690"/>
    <w:rsid w:val="00931C32"/>
    <w:rsid w:val="00941F9C"/>
    <w:rsid w:val="009507BC"/>
    <w:rsid w:val="009525B8"/>
    <w:rsid w:val="00974FF4"/>
    <w:rsid w:val="009756B2"/>
    <w:rsid w:val="009858E0"/>
    <w:rsid w:val="009912DA"/>
    <w:rsid w:val="009A4DAB"/>
    <w:rsid w:val="009B2162"/>
    <w:rsid w:val="009E0D2E"/>
    <w:rsid w:val="009F2D65"/>
    <w:rsid w:val="00A14757"/>
    <w:rsid w:val="00A17D56"/>
    <w:rsid w:val="00A3126C"/>
    <w:rsid w:val="00A44E65"/>
    <w:rsid w:val="00A55D3F"/>
    <w:rsid w:val="00A725B7"/>
    <w:rsid w:val="00A87D23"/>
    <w:rsid w:val="00A91372"/>
    <w:rsid w:val="00A9314E"/>
    <w:rsid w:val="00A97511"/>
    <w:rsid w:val="00AA10DF"/>
    <w:rsid w:val="00AA129A"/>
    <w:rsid w:val="00AB0A97"/>
    <w:rsid w:val="00AB259D"/>
    <w:rsid w:val="00AB2E3F"/>
    <w:rsid w:val="00AD2A65"/>
    <w:rsid w:val="00B00EF5"/>
    <w:rsid w:val="00B103B5"/>
    <w:rsid w:val="00B10F74"/>
    <w:rsid w:val="00B158E3"/>
    <w:rsid w:val="00B6737D"/>
    <w:rsid w:val="00B676AC"/>
    <w:rsid w:val="00B92F58"/>
    <w:rsid w:val="00B96090"/>
    <w:rsid w:val="00B97AB9"/>
    <w:rsid w:val="00BA1432"/>
    <w:rsid w:val="00BA5D70"/>
    <w:rsid w:val="00BB1B9C"/>
    <w:rsid w:val="00BC125C"/>
    <w:rsid w:val="00BC6D45"/>
    <w:rsid w:val="00BC76A1"/>
    <w:rsid w:val="00BF0541"/>
    <w:rsid w:val="00C21BE8"/>
    <w:rsid w:val="00C30BE8"/>
    <w:rsid w:val="00C64078"/>
    <w:rsid w:val="00C64813"/>
    <w:rsid w:val="00C64C7F"/>
    <w:rsid w:val="00C71166"/>
    <w:rsid w:val="00C72F35"/>
    <w:rsid w:val="00C8555F"/>
    <w:rsid w:val="00C87CBA"/>
    <w:rsid w:val="00C9337D"/>
    <w:rsid w:val="00CA0EFE"/>
    <w:rsid w:val="00CA6515"/>
    <w:rsid w:val="00CB2AFA"/>
    <w:rsid w:val="00CB3FEB"/>
    <w:rsid w:val="00CB6151"/>
    <w:rsid w:val="00CC7663"/>
    <w:rsid w:val="00CD3B81"/>
    <w:rsid w:val="00CE212C"/>
    <w:rsid w:val="00CE7BAC"/>
    <w:rsid w:val="00CF4706"/>
    <w:rsid w:val="00CF6AD3"/>
    <w:rsid w:val="00D02F1A"/>
    <w:rsid w:val="00D131E6"/>
    <w:rsid w:val="00D169E7"/>
    <w:rsid w:val="00D27D34"/>
    <w:rsid w:val="00D33B6E"/>
    <w:rsid w:val="00D51F46"/>
    <w:rsid w:val="00D54BA0"/>
    <w:rsid w:val="00D5533E"/>
    <w:rsid w:val="00D73EB3"/>
    <w:rsid w:val="00D74538"/>
    <w:rsid w:val="00D75BE6"/>
    <w:rsid w:val="00D86430"/>
    <w:rsid w:val="00D93BB4"/>
    <w:rsid w:val="00DA1F6E"/>
    <w:rsid w:val="00DA3E20"/>
    <w:rsid w:val="00DB0893"/>
    <w:rsid w:val="00DB17E6"/>
    <w:rsid w:val="00DD3DC4"/>
    <w:rsid w:val="00DD75A4"/>
    <w:rsid w:val="00DE4DF5"/>
    <w:rsid w:val="00DF32CF"/>
    <w:rsid w:val="00DF600F"/>
    <w:rsid w:val="00E010B1"/>
    <w:rsid w:val="00E051B9"/>
    <w:rsid w:val="00E15CA9"/>
    <w:rsid w:val="00E304B9"/>
    <w:rsid w:val="00E34AB3"/>
    <w:rsid w:val="00E466A9"/>
    <w:rsid w:val="00E5367B"/>
    <w:rsid w:val="00E56C16"/>
    <w:rsid w:val="00E666E3"/>
    <w:rsid w:val="00E673DB"/>
    <w:rsid w:val="00E72AAD"/>
    <w:rsid w:val="00E85747"/>
    <w:rsid w:val="00E864B2"/>
    <w:rsid w:val="00E932BC"/>
    <w:rsid w:val="00E9603E"/>
    <w:rsid w:val="00E9688E"/>
    <w:rsid w:val="00EA3F0D"/>
    <w:rsid w:val="00EB5C5F"/>
    <w:rsid w:val="00EC1441"/>
    <w:rsid w:val="00ED3477"/>
    <w:rsid w:val="00ED5B1A"/>
    <w:rsid w:val="00EE4695"/>
    <w:rsid w:val="00EF29BE"/>
    <w:rsid w:val="00EF7FBC"/>
    <w:rsid w:val="00F07D08"/>
    <w:rsid w:val="00F173DF"/>
    <w:rsid w:val="00F21051"/>
    <w:rsid w:val="00F21939"/>
    <w:rsid w:val="00F22FAA"/>
    <w:rsid w:val="00F269F4"/>
    <w:rsid w:val="00F3035D"/>
    <w:rsid w:val="00F36FBD"/>
    <w:rsid w:val="00F50618"/>
    <w:rsid w:val="00F62FC8"/>
    <w:rsid w:val="00F74FF4"/>
    <w:rsid w:val="00F84562"/>
    <w:rsid w:val="00F87D44"/>
    <w:rsid w:val="00F96FCD"/>
    <w:rsid w:val="00FB19F3"/>
    <w:rsid w:val="00FD5B9D"/>
    <w:rsid w:val="00FE69FA"/>
    <w:rsid w:val="00FF1C94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05BE7"/>
  <w15:chartTrackingRefBased/>
  <w15:docId w15:val="{E0C885D0-5D04-4C76-9E0F-EBD41D46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6C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85434B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85434B"/>
    <w:rPr>
      <w:rFonts w:ascii="Century Gothic" w:hAnsi="Century Gothic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  <w:style w:type="paragraph" w:customStyle="1" w:styleId="TitleSetupSheet">
    <w:name w:val="Title Setup Sheet"/>
    <w:basedOn w:val="NoSpacing"/>
    <w:link w:val="TitleSetupSheetChar"/>
    <w:qFormat/>
    <w:rsid w:val="00BF0541"/>
    <w:pPr>
      <w:spacing w:line="276" w:lineRule="auto"/>
    </w:pPr>
    <w:rPr>
      <w:rFonts w:ascii="Century Gothic" w:hAnsi="Century Gothic"/>
      <w:b/>
      <w:bCs/>
      <w:color w:val="31215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F0541"/>
  </w:style>
  <w:style w:type="character" w:customStyle="1" w:styleId="TitleSetupSheetChar">
    <w:name w:val="Title Setup Sheet Char"/>
    <w:basedOn w:val="NoSpacingChar"/>
    <w:link w:val="TitleSetupSheet"/>
    <w:rsid w:val="00BF0541"/>
    <w:rPr>
      <w:rFonts w:ascii="Century Gothic" w:hAnsi="Century Gothic"/>
      <w:b/>
      <w:bCs/>
      <w:color w:val="31215B"/>
      <w:sz w:val="32"/>
      <w:szCs w:val="32"/>
    </w:rPr>
  </w:style>
  <w:style w:type="paragraph" w:customStyle="1" w:styleId="PurpleHeading">
    <w:name w:val="Purple Heading"/>
    <w:basedOn w:val="Normal"/>
    <w:link w:val="PurpleHeadingChar"/>
    <w:qFormat/>
    <w:rsid w:val="005B36AB"/>
    <w:pPr>
      <w:spacing w:before="80" w:after="80" w:line="276" w:lineRule="auto"/>
    </w:pPr>
    <w:rPr>
      <w:rFonts w:cstheme="majorHAnsi"/>
      <w:b/>
      <w:caps/>
      <w:color w:val="32195B"/>
    </w:rPr>
  </w:style>
  <w:style w:type="character" w:customStyle="1" w:styleId="PurpleHeadingChar">
    <w:name w:val="Purple Heading Char"/>
    <w:basedOn w:val="DefaultParagraphFont"/>
    <w:link w:val="PurpleHeading"/>
    <w:rsid w:val="005B36AB"/>
    <w:rPr>
      <w:rFonts w:ascii="Century Gothic" w:hAnsi="Century Gothic" w:cstheme="majorHAnsi"/>
      <w:b/>
      <w:caps/>
      <w:color w:val="32195B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qmedical.com" TargetMode="External"/><Relationship Id="rId2" Type="http://schemas.openxmlformats.org/officeDocument/2006/relationships/hyperlink" Target="mailto:info@CQmedical.com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9EE417AA814B1F9A4C05D71D413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FCE2-BF1C-433C-97FA-107F0BC1D145}"/>
      </w:docPartPr>
      <w:docPartBody>
        <w:p w:rsidR="008A6579" w:rsidRDefault="008A6579" w:rsidP="008A6579">
          <w:pPr>
            <w:pStyle w:val="5C9EE417AA814B1F9A4C05D71D413321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903975616BE34BD1B08AFA0B7023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1391-A2F8-494E-BF09-06231C20FA2B}"/>
      </w:docPartPr>
      <w:docPartBody>
        <w:p w:rsidR="008A6579" w:rsidRDefault="008A6579" w:rsidP="008A6579">
          <w:pPr>
            <w:pStyle w:val="903975616BE34BD1B08AFA0B70230BF1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65C06575EBB94B10A4881AB85F1B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F99B-8312-4164-B265-34D72EFE8E4E}"/>
      </w:docPartPr>
      <w:docPartBody>
        <w:p w:rsidR="008A6579" w:rsidRDefault="008A6579" w:rsidP="008A6579">
          <w:pPr>
            <w:pStyle w:val="65C06575EBB94B10A4881AB85F1B52E4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AE5AC6EBE44D4AEC95EC59F6B56E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3F9C-92B8-4C44-B72A-CE620E1BB846}"/>
      </w:docPartPr>
      <w:docPartBody>
        <w:p w:rsidR="008A6579" w:rsidRDefault="008A6579" w:rsidP="008A6579">
          <w:pPr>
            <w:pStyle w:val="AE5AC6EBE44D4AEC95EC59F6B56E730B"/>
          </w:pPr>
          <w:r w:rsidRPr="00D224FD">
            <w:rPr>
              <w:rStyle w:val="PlaceholderText"/>
            </w:rPr>
            <w:t>Choose an item.</w:t>
          </w:r>
        </w:p>
      </w:docPartBody>
    </w:docPart>
    <w:docPart>
      <w:docPartPr>
        <w:name w:val="F1AEF64A1EB54CECAE88B6E5D20DA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3DE7-AF3E-4764-848D-47EB50FE8618}"/>
      </w:docPartPr>
      <w:docPartBody>
        <w:p w:rsidR="008A6579" w:rsidRDefault="008A6579" w:rsidP="008A6579">
          <w:pPr>
            <w:pStyle w:val="F1AEF64A1EB54CECAE88B6E5D20DA332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1F442894A1584CAEBCA3F68BCD6B3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C0BD-13F8-42F1-B8EE-03314DB8D65C}"/>
      </w:docPartPr>
      <w:docPartBody>
        <w:p w:rsidR="008A6579" w:rsidRDefault="008A6579" w:rsidP="008A6579">
          <w:pPr>
            <w:pStyle w:val="1F442894A1584CAEBCA3F68BCD6B3084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D64E3D79B3094BCABDF8C14046BE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6F63-00F6-4A49-8AA2-56DEC9A88C6E}"/>
      </w:docPartPr>
      <w:docPartBody>
        <w:p w:rsidR="008A6579" w:rsidRDefault="008A6579" w:rsidP="008A6579">
          <w:pPr>
            <w:pStyle w:val="D64E3D79B3094BCABDF8C14046BE188B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F95CB6B5D3EC463B9516185247A05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3122-9175-4FC8-BAC4-8CDF9E2EDEDE}"/>
      </w:docPartPr>
      <w:docPartBody>
        <w:p w:rsidR="008A6579" w:rsidRDefault="008A6579" w:rsidP="008A6579">
          <w:pPr>
            <w:pStyle w:val="F95CB6B5D3EC463B9516185247A05E13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8503AEE6D5104482BB2D99866615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9528-7141-44AB-A7CE-A785EFA8AD49}"/>
      </w:docPartPr>
      <w:docPartBody>
        <w:p w:rsidR="008A6579" w:rsidRDefault="008A6579" w:rsidP="008A6579">
          <w:pPr>
            <w:pStyle w:val="8503AEE6D5104482BB2D998666158477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396FBA06BA2749E5B4BDD3F5C78B3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E3C7-43FE-403F-8B33-65658DD1564D}"/>
      </w:docPartPr>
      <w:docPartBody>
        <w:p w:rsidR="008A6579" w:rsidRDefault="008A6579" w:rsidP="008A6579">
          <w:pPr>
            <w:pStyle w:val="396FBA06BA2749E5B4BDD3F5C78B3486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6B19A8F8A80247C0AC671D00A753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FF06F-5A42-4C95-91A2-C41A91635EDC}"/>
      </w:docPartPr>
      <w:docPartBody>
        <w:p w:rsidR="008A6579" w:rsidRDefault="008A6579" w:rsidP="008A6579">
          <w:pPr>
            <w:pStyle w:val="6B19A8F8A80247C0AC671D00A75373D8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BB2C23F5F1764965A8EEA52A61CA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DBFE-2A46-4D58-B993-AD2710D4324A}"/>
      </w:docPartPr>
      <w:docPartBody>
        <w:p w:rsidR="008A6579" w:rsidRDefault="008A6579" w:rsidP="008A6579">
          <w:pPr>
            <w:pStyle w:val="BB2C23F5F1764965A8EEA52A61CA7FBE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30AA6A469B8D4EE88FD963C15D77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07F1-1D78-4611-9C50-6EA234D1C77C}"/>
      </w:docPartPr>
      <w:docPartBody>
        <w:p w:rsidR="008A6579" w:rsidRDefault="008A6579" w:rsidP="008A6579">
          <w:pPr>
            <w:pStyle w:val="30AA6A469B8D4EE88FD963C15D77C527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C3D8E5F5251141DCA9379124737A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8D0E-7F56-4F0D-9351-1F56C5665722}"/>
      </w:docPartPr>
      <w:docPartBody>
        <w:p w:rsidR="008A6579" w:rsidRDefault="008A6579" w:rsidP="008A6579">
          <w:pPr>
            <w:pStyle w:val="C3D8E5F5251141DCA9379124737A4EBB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278D4A8D652A45898B5D1E6D8357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A794-4154-4E27-B2B8-BD1AED758539}"/>
      </w:docPartPr>
      <w:docPartBody>
        <w:p w:rsidR="008A6579" w:rsidRDefault="008A6579" w:rsidP="008A6579">
          <w:pPr>
            <w:pStyle w:val="278D4A8D652A45898B5D1E6D8357B411"/>
          </w:pPr>
          <w:r w:rsidRPr="009265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2" w:usb3="00000000" w:csb0="0000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A1"/>
    <w:rsid w:val="00014663"/>
    <w:rsid w:val="001321AF"/>
    <w:rsid w:val="00177E86"/>
    <w:rsid w:val="00262BE5"/>
    <w:rsid w:val="003C5886"/>
    <w:rsid w:val="00472EFA"/>
    <w:rsid w:val="005E5103"/>
    <w:rsid w:val="00815D5B"/>
    <w:rsid w:val="008A6579"/>
    <w:rsid w:val="00974FF4"/>
    <w:rsid w:val="00BE0EA1"/>
    <w:rsid w:val="00D022A7"/>
    <w:rsid w:val="00D64C3A"/>
    <w:rsid w:val="00D75BE6"/>
    <w:rsid w:val="00F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D5B"/>
    <w:rPr>
      <w:color w:val="808080"/>
    </w:rPr>
  </w:style>
  <w:style w:type="paragraph" w:customStyle="1" w:styleId="5C9EE417AA814B1F9A4C05D71D413321">
    <w:name w:val="5C9EE417AA814B1F9A4C05D71D413321"/>
    <w:rsid w:val="008A6579"/>
  </w:style>
  <w:style w:type="paragraph" w:customStyle="1" w:styleId="903975616BE34BD1B08AFA0B70230BF1">
    <w:name w:val="903975616BE34BD1B08AFA0B70230BF1"/>
    <w:rsid w:val="008A6579"/>
  </w:style>
  <w:style w:type="paragraph" w:customStyle="1" w:styleId="65C06575EBB94B10A4881AB85F1B52E4">
    <w:name w:val="65C06575EBB94B10A4881AB85F1B52E4"/>
    <w:rsid w:val="008A6579"/>
  </w:style>
  <w:style w:type="paragraph" w:customStyle="1" w:styleId="AE5AC6EBE44D4AEC95EC59F6B56E730B">
    <w:name w:val="AE5AC6EBE44D4AEC95EC59F6B56E730B"/>
    <w:rsid w:val="008A6579"/>
  </w:style>
  <w:style w:type="paragraph" w:customStyle="1" w:styleId="F1AEF64A1EB54CECAE88B6E5D20DA332">
    <w:name w:val="F1AEF64A1EB54CECAE88B6E5D20DA332"/>
    <w:rsid w:val="008A6579"/>
  </w:style>
  <w:style w:type="paragraph" w:customStyle="1" w:styleId="1F442894A1584CAEBCA3F68BCD6B3084">
    <w:name w:val="1F442894A1584CAEBCA3F68BCD6B3084"/>
    <w:rsid w:val="008A6579"/>
  </w:style>
  <w:style w:type="paragraph" w:customStyle="1" w:styleId="D64E3D79B3094BCABDF8C14046BE188B">
    <w:name w:val="D64E3D79B3094BCABDF8C14046BE188B"/>
    <w:rsid w:val="008A6579"/>
  </w:style>
  <w:style w:type="paragraph" w:customStyle="1" w:styleId="F95CB6B5D3EC463B9516185247A05E13">
    <w:name w:val="F95CB6B5D3EC463B9516185247A05E13"/>
    <w:rsid w:val="008A6579"/>
  </w:style>
  <w:style w:type="paragraph" w:customStyle="1" w:styleId="8503AEE6D5104482BB2D998666158477">
    <w:name w:val="8503AEE6D5104482BB2D998666158477"/>
    <w:rsid w:val="008A6579"/>
  </w:style>
  <w:style w:type="paragraph" w:customStyle="1" w:styleId="396FBA06BA2749E5B4BDD3F5C78B3486">
    <w:name w:val="396FBA06BA2749E5B4BDD3F5C78B3486"/>
    <w:rsid w:val="008A6579"/>
  </w:style>
  <w:style w:type="paragraph" w:customStyle="1" w:styleId="6B19A8F8A80247C0AC671D00A75373D8">
    <w:name w:val="6B19A8F8A80247C0AC671D00A75373D8"/>
    <w:rsid w:val="008A6579"/>
  </w:style>
  <w:style w:type="paragraph" w:customStyle="1" w:styleId="BB2C23F5F1764965A8EEA52A61CA7FBE">
    <w:name w:val="BB2C23F5F1764965A8EEA52A61CA7FBE"/>
    <w:rsid w:val="008A6579"/>
  </w:style>
  <w:style w:type="paragraph" w:customStyle="1" w:styleId="30AA6A469B8D4EE88FD963C15D77C527">
    <w:name w:val="30AA6A469B8D4EE88FD963C15D77C527"/>
    <w:rsid w:val="008A6579"/>
  </w:style>
  <w:style w:type="paragraph" w:customStyle="1" w:styleId="C3D8E5F5251141DCA9379124737A4EBB">
    <w:name w:val="C3D8E5F5251141DCA9379124737A4EBB"/>
    <w:rsid w:val="008A6579"/>
  </w:style>
  <w:style w:type="paragraph" w:customStyle="1" w:styleId="278D4A8D652A45898B5D1E6D8357B411">
    <w:name w:val="278D4A8D652A45898B5D1E6D8357B411"/>
    <w:rsid w:val="008A6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CQ_SS_TEMPLATE</Template>
  <TotalTime>253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Kelly Hazelett</cp:lastModifiedBy>
  <cp:revision>65</cp:revision>
  <dcterms:created xsi:type="dcterms:W3CDTF">2025-01-30T15:16:00Z</dcterms:created>
  <dcterms:modified xsi:type="dcterms:W3CDTF">2025-03-20T20:28:00Z</dcterms:modified>
</cp:coreProperties>
</file>